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66380401"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99122C" w:rsidRDefault="00C668DF" w:rsidP="008F1AFE">
            <w:pPr>
              <w:rPr>
                <w:sz w:val="20"/>
              </w:rPr>
            </w:pPr>
            <w:r>
              <w:rPr>
                <w:sz w:val="20"/>
              </w:rPr>
              <w:t xml:space="preserve">TOWN HALL, </w:t>
            </w:r>
            <w:r w:rsidR="003C651D">
              <w:rPr>
                <w:sz w:val="20"/>
              </w:rPr>
              <w:t xml:space="preserve">O’Brien Meeting Room, </w:t>
            </w:r>
            <w:r>
              <w:rPr>
                <w:sz w:val="20"/>
              </w:rPr>
              <w:t>26 Bryant</w:t>
            </w:r>
            <w:r w:rsidR="00BC665B">
              <w:rPr>
                <w:sz w:val="20"/>
              </w:rPr>
              <w:t xml:space="preserve"> St.,</w:t>
            </w:r>
            <w:r w:rsidR="0099122C">
              <w:rPr>
                <w:sz w:val="20"/>
              </w:rPr>
              <w:t xml:space="preserve"> 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FF2FA8" w:rsidRDefault="0020552C" w:rsidP="008F1AFE">
            <w:pPr>
              <w:rPr>
                <w:b/>
                <w:sz w:val="20"/>
              </w:rPr>
            </w:pPr>
            <w:r w:rsidRPr="003C651D">
              <w:rPr>
                <w:sz w:val="20"/>
              </w:rPr>
              <w:t>Thurs</w:t>
            </w:r>
            <w:r w:rsidR="006B5DE2" w:rsidRPr="003C651D">
              <w:rPr>
                <w:sz w:val="20"/>
              </w:rPr>
              <w:t xml:space="preserve">day, </w:t>
            </w:r>
            <w:r w:rsidR="00C668DF" w:rsidRPr="003C651D">
              <w:rPr>
                <w:sz w:val="20"/>
              </w:rPr>
              <w:t>September 1</w:t>
            </w:r>
            <w:r w:rsidR="00BC665B" w:rsidRPr="003C651D">
              <w:rPr>
                <w:sz w:val="20"/>
              </w:rPr>
              <w:t>4</w:t>
            </w:r>
            <w:r w:rsidR="006B5DE2" w:rsidRPr="003C651D">
              <w:rPr>
                <w:sz w:val="20"/>
              </w:rPr>
              <w:t>, 2017 at</w:t>
            </w:r>
            <w:r w:rsidR="006B5DE2" w:rsidRPr="00FF2FA8">
              <w:rPr>
                <w:b/>
                <w:sz w:val="20"/>
              </w:rPr>
              <w:t xml:space="preserve"> </w:t>
            </w:r>
            <w:r w:rsidR="00B46D3D">
              <w:rPr>
                <w:b/>
                <w:sz w:val="20"/>
              </w:rPr>
              <w:t>6</w:t>
            </w:r>
            <w:r w:rsidR="006B5DE2" w:rsidRPr="00FF2FA8">
              <w:rPr>
                <w:b/>
                <w:sz w:val="20"/>
              </w:rPr>
              <w:t>:</w:t>
            </w:r>
            <w:r w:rsidR="00BC665B">
              <w:rPr>
                <w:b/>
                <w:sz w:val="20"/>
              </w:rPr>
              <w:t>30</w:t>
            </w:r>
            <w:r w:rsidR="006B5DE2" w:rsidRPr="00FF2FA8">
              <w:rPr>
                <w:b/>
                <w:sz w:val="20"/>
              </w:rP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C668DF" w:rsidP="00B37AE4">
            <w:pPr>
              <w:rPr>
                <w:sz w:val="20"/>
              </w:rPr>
            </w:pPr>
            <w:r>
              <w:rPr>
                <w:sz w:val="20"/>
              </w:rPr>
              <w:t>September 7</w:t>
            </w:r>
            <w:r w:rsidR="00FF2FA8">
              <w:rPr>
                <w:sz w:val="20"/>
              </w:rPr>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p>
    <w:p w:rsidR="0099122C" w:rsidRPr="00846D69" w:rsidRDefault="00B46D3D" w:rsidP="0099122C">
      <w:pPr>
        <w:rPr>
          <w:sz w:val="20"/>
        </w:rPr>
      </w:pPr>
      <w:r>
        <w:rPr>
          <w:b/>
          <w:sz w:val="20"/>
        </w:rPr>
        <w:t>6</w:t>
      </w:r>
      <w:r w:rsidR="00824050" w:rsidRPr="00846D69">
        <w:rPr>
          <w:b/>
          <w:sz w:val="20"/>
        </w:rPr>
        <w:t>:</w:t>
      </w:r>
      <w:r w:rsidR="00BC665B">
        <w:rPr>
          <w:b/>
          <w:sz w:val="20"/>
        </w:rPr>
        <w:t>30</w:t>
      </w:r>
      <w:r w:rsidR="00824050" w:rsidRPr="00846D69">
        <w:rPr>
          <w:b/>
          <w:sz w:val="20"/>
        </w:rPr>
        <w:t xml:space="preserve"> p.m.</w:t>
      </w:r>
      <w:r w:rsidR="00824050" w:rsidRPr="00846D69">
        <w:rPr>
          <w:sz w:val="20"/>
        </w:rPr>
        <w:tab/>
        <w:t>Pledge of Allegiance</w:t>
      </w:r>
    </w:p>
    <w:p w:rsidR="00313A36" w:rsidRDefault="00B46D3D" w:rsidP="00313A36">
      <w:pPr>
        <w:ind w:left="1440" w:hanging="1440"/>
        <w:rPr>
          <w:sz w:val="20"/>
        </w:rPr>
      </w:pPr>
      <w:r>
        <w:rPr>
          <w:b/>
          <w:sz w:val="20"/>
        </w:rPr>
        <w:t>6</w:t>
      </w:r>
      <w:r w:rsidR="0099122C" w:rsidRPr="00846D69">
        <w:rPr>
          <w:b/>
          <w:sz w:val="20"/>
        </w:rPr>
        <w:t>:</w:t>
      </w:r>
      <w:r w:rsidR="00BC665B">
        <w:rPr>
          <w:b/>
          <w:sz w:val="20"/>
        </w:rPr>
        <w:t>3</w:t>
      </w:r>
      <w:r w:rsidR="0099122C" w:rsidRPr="00846D69">
        <w:rPr>
          <w:b/>
          <w:sz w:val="20"/>
        </w:rPr>
        <w:t>5 p.m.</w:t>
      </w:r>
      <w:r w:rsidR="0099122C" w:rsidRPr="00846D69">
        <w:rPr>
          <w:sz w:val="20"/>
        </w:rPr>
        <w:tab/>
      </w:r>
      <w:r w:rsidR="00313A36" w:rsidRPr="00846D69">
        <w:rPr>
          <w:sz w:val="20"/>
        </w:rPr>
        <w:t>Dedham Citizens – Open Discussion</w:t>
      </w:r>
    </w:p>
    <w:p w:rsidR="00C668DF" w:rsidRDefault="00C668DF" w:rsidP="00313A36">
      <w:pPr>
        <w:ind w:left="1440" w:hanging="1440"/>
        <w:rPr>
          <w:sz w:val="20"/>
        </w:rPr>
      </w:pPr>
      <w:r>
        <w:rPr>
          <w:b/>
          <w:sz w:val="20"/>
        </w:rPr>
        <w:tab/>
      </w:r>
      <w:r>
        <w:rPr>
          <w:b/>
          <w:sz w:val="20"/>
        </w:rPr>
        <w:tab/>
      </w:r>
      <w:r w:rsidRPr="00C668DF">
        <w:rPr>
          <w:sz w:val="20"/>
        </w:rPr>
        <w:t>Recognition –</w:t>
      </w:r>
      <w:r>
        <w:rPr>
          <w:sz w:val="20"/>
        </w:rPr>
        <w:t xml:space="preserve"> St. Mary’s </w:t>
      </w:r>
      <w:proofErr w:type="spellStart"/>
      <w:r>
        <w:rPr>
          <w:sz w:val="20"/>
        </w:rPr>
        <w:t>Lifeteen</w:t>
      </w:r>
      <w:proofErr w:type="spellEnd"/>
    </w:p>
    <w:p w:rsidR="00C668DF" w:rsidRDefault="00C668DF" w:rsidP="00313A36">
      <w:pPr>
        <w:ind w:left="1440" w:hanging="1440"/>
        <w:rPr>
          <w:sz w:val="20"/>
        </w:rPr>
      </w:pPr>
      <w:r>
        <w:rPr>
          <w:b/>
          <w:sz w:val="20"/>
        </w:rPr>
        <w:tab/>
      </w:r>
      <w:r>
        <w:rPr>
          <w:b/>
          <w:sz w:val="20"/>
        </w:rPr>
        <w:tab/>
      </w:r>
      <w:r w:rsidRPr="00C668DF">
        <w:rPr>
          <w:sz w:val="20"/>
        </w:rPr>
        <w:t>Proclamation</w:t>
      </w:r>
      <w:r>
        <w:rPr>
          <w:b/>
          <w:sz w:val="20"/>
        </w:rPr>
        <w:t xml:space="preserve"> –</w:t>
      </w:r>
      <w:r>
        <w:rPr>
          <w:sz w:val="20"/>
        </w:rPr>
        <w:t xml:space="preserve"> Knights of Columbus Tootsie Roll Drive</w:t>
      </w:r>
    </w:p>
    <w:p w:rsidR="00B46D3D" w:rsidRDefault="00B46D3D" w:rsidP="00B46D3D">
      <w:pPr>
        <w:ind w:left="1440" w:hanging="1440"/>
        <w:rPr>
          <w:sz w:val="20"/>
        </w:rPr>
      </w:pPr>
      <w:r>
        <w:rPr>
          <w:b/>
          <w:sz w:val="20"/>
        </w:rPr>
        <w:t>6:</w:t>
      </w:r>
      <w:r w:rsidR="00BC665B">
        <w:rPr>
          <w:b/>
          <w:sz w:val="20"/>
        </w:rPr>
        <w:t>40</w:t>
      </w:r>
      <w:r>
        <w:rPr>
          <w:b/>
          <w:sz w:val="20"/>
        </w:rPr>
        <w:t xml:space="preserve"> p.m.</w:t>
      </w:r>
      <w:r>
        <w:rPr>
          <w:b/>
          <w:sz w:val="20"/>
        </w:rPr>
        <w:tab/>
      </w:r>
      <w:r>
        <w:rPr>
          <w:sz w:val="20"/>
        </w:rPr>
        <w:t xml:space="preserve">Discussion </w:t>
      </w:r>
      <w:r w:rsidR="00C668DF">
        <w:rPr>
          <w:sz w:val="20"/>
        </w:rPr>
        <w:t>Re: Ames Building Project</w:t>
      </w:r>
    </w:p>
    <w:p w:rsidR="00BC665B" w:rsidRDefault="00C668DF" w:rsidP="00B46D3D">
      <w:pPr>
        <w:ind w:left="1440" w:hanging="1440"/>
        <w:rPr>
          <w:sz w:val="20"/>
        </w:rPr>
      </w:pPr>
      <w:r>
        <w:rPr>
          <w:b/>
          <w:sz w:val="20"/>
        </w:rPr>
        <w:t>7</w:t>
      </w:r>
      <w:r w:rsidR="00BC665B" w:rsidRPr="005001B9">
        <w:rPr>
          <w:b/>
          <w:sz w:val="20"/>
        </w:rPr>
        <w:t>:</w:t>
      </w:r>
      <w:r>
        <w:rPr>
          <w:b/>
          <w:sz w:val="20"/>
        </w:rPr>
        <w:t>00</w:t>
      </w:r>
      <w:r w:rsidR="00BC665B" w:rsidRPr="005001B9">
        <w:rPr>
          <w:b/>
          <w:sz w:val="20"/>
        </w:rPr>
        <w:t xml:space="preserve"> p.m.</w:t>
      </w:r>
      <w:r w:rsidR="00BC665B">
        <w:rPr>
          <w:sz w:val="20"/>
        </w:rPr>
        <w:tab/>
      </w:r>
      <w:r>
        <w:rPr>
          <w:sz w:val="20"/>
        </w:rPr>
        <w:t>Public Hearing – Request for Alteration of Premises from Midland Hotel Corp</w:t>
      </w:r>
      <w:proofErr w:type="gramStart"/>
      <w:r>
        <w:rPr>
          <w:sz w:val="20"/>
        </w:rPr>
        <w:t>./</w:t>
      </w:r>
      <w:proofErr w:type="gramEnd"/>
      <w:r>
        <w:rPr>
          <w:sz w:val="20"/>
        </w:rPr>
        <w:t>Bamboo Fine Asian Cuisine, 55 Ariadne Road</w:t>
      </w:r>
    </w:p>
    <w:p w:rsidR="00B46D3D" w:rsidRDefault="00C668DF" w:rsidP="00B46D3D">
      <w:pPr>
        <w:ind w:left="1440" w:hanging="1440"/>
        <w:rPr>
          <w:sz w:val="20"/>
        </w:rPr>
      </w:pPr>
      <w:r>
        <w:rPr>
          <w:b/>
          <w:sz w:val="20"/>
        </w:rPr>
        <w:t>7</w:t>
      </w:r>
      <w:r w:rsidR="00B46D3D">
        <w:rPr>
          <w:b/>
          <w:sz w:val="20"/>
        </w:rPr>
        <w:t>:</w:t>
      </w:r>
      <w:r>
        <w:rPr>
          <w:b/>
          <w:sz w:val="20"/>
        </w:rPr>
        <w:t>10</w:t>
      </w:r>
      <w:r w:rsidR="00B46D3D">
        <w:rPr>
          <w:b/>
          <w:sz w:val="20"/>
        </w:rPr>
        <w:t xml:space="preserve"> p.m.</w:t>
      </w:r>
      <w:r w:rsidR="00B46D3D">
        <w:rPr>
          <w:b/>
          <w:sz w:val="20"/>
        </w:rPr>
        <w:tab/>
      </w:r>
      <w:r w:rsidRPr="00C668DF">
        <w:rPr>
          <w:sz w:val="20"/>
        </w:rPr>
        <w:t>Violation Hearing – SMJ Aquitaine Dedham, Inc. d/b/a Aquitaine, 500 Legacy Place</w:t>
      </w:r>
      <w:bookmarkStart w:id="0" w:name="_GoBack"/>
      <w:bookmarkEnd w:id="0"/>
    </w:p>
    <w:p w:rsidR="00AE434D" w:rsidRDefault="00B37AE4" w:rsidP="00E010F6">
      <w:pPr>
        <w:ind w:left="1440" w:hanging="1440"/>
        <w:rPr>
          <w:sz w:val="20"/>
        </w:rPr>
      </w:pPr>
      <w:r>
        <w:rPr>
          <w:b/>
          <w:sz w:val="20"/>
        </w:rPr>
        <w:t>7</w:t>
      </w:r>
      <w:r w:rsidR="005C6FC0" w:rsidRPr="005C6FC0">
        <w:rPr>
          <w:b/>
          <w:sz w:val="20"/>
        </w:rPr>
        <w:t>:</w:t>
      </w:r>
      <w:r w:rsidR="00C668DF">
        <w:rPr>
          <w:b/>
          <w:sz w:val="20"/>
        </w:rPr>
        <w:t>25</w:t>
      </w:r>
      <w:r w:rsidR="005C6FC0" w:rsidRPr="005C6FC0">
        <w:rPr>
          <w:b/>
          <w:sz w:val="20"/>
        </w:rPr>
        <w:t xml:space="preserve"> p.m.</w:t>
      </w:r>
      <w:r w:rsidR="005C6FC0">
        <w:rPr>
          <w:sz w:val="20"/>
        </w:rPr>
        <w:tab/>
      </w:r>
      <w:r w:rsidR="00C668DF">
        <w:rPr>
          <w:sz w:val="20"/>
        </w:rPr>
        <w:t>Violation Hearing – Legal Sea Foods, LLC d/b/a Legal C Bar, 736 Legacy Place</w:t>
      </w:r>
    </w:p>
    <w:p w:rsidR="00676924" w:rsidRDefault="00AE434D" w:rsidP="00E010F6">
      <w:pPr>
        <w:ind w:left="1440" w:hanging="1440"/>
        <w:rPr>
          <w:sz w:val="20"/>
        </w:rPr>
      </w:pPr>
      <w:r w:rsidRPr="00676924">
        <w:rPr>
          <w:b/>
          <w:sz w:val="20"/>
        </w:rPr>
        <w:t>7:</w:t>
      </w:r>
      <w:r w:rsidR="00C668DF">
        <w:rPr>
          <w:b/>
          <w:sz w:val="20"/>
        </w:rPr>
        <w:t>4</w:t>
      </w:r>
      <w:r w:rsidR="00B46D3D">
        <w:rPr>
          <w:b/>
          <w:sz w:val="20"/>
        </w:rPr>
        <w:t>0</w:t>
      </w:r>
      <w:r w:rsidRPr="00676924">
        <w:rPr>
          <w:b/>
          <w:sz w:val="20"/>
        </w:rPr>
        <w:t xml:space="preserve"> p.m.</w:t>
      </w:r>
      <w:r>
        <w:rPr>
          <w:sz w:val="20"/>
        </w:rPr>
        <w:tab/>
      </w:r>
      <w:r w:rsidR="00C668DF">
        <w:rPr>
          <w:sz w:val="20"/>
        </w:rPr>
        <w:t xml:space="preserve">Violation Hearing – National Amusements, Inc. d/b/a Showcase Cinema </w:t>
      </w:r>
      <w:proofErr w:type="spellStart"/>
      <w:r w:rsidR="00C668DF">
        <w:rPr>
          <w:sz w:val="20"/>
        </w:rPr>
        <w:t>DeLux</w:t>
      </w:r>
      <w:proofErr w:type="spellEnd"/>
      <w:r w:rsidR="00C668DF">
        <w:rPr>
          <w:sz w:val="20"/>
        </w:rPr>
        <w:t xml:space="preserve"> and Studio 3 Restaurant &amp; Bar, 670 Legacy Place</w:t>
      </w:r>
    </w:p>
    <w:p w:rsidR="00257ADA" w:rsidRDefault="00B46D3D" w:rsidP="00E010F6">
      <w:pPr>
        <w:ind w:left="1440" w:hanging="1440"/>
        <w:rPr>
          <w:sz w:val="20"/>
        </w:rPr>
      </w:pPr>
      <w:r>
        <w:rPr>
          <w:b/>
          <w:sz w:val="20"/>
        </w:rPr>
        <w:t>7</w:t>
      </w:r>
      <w:r w:rsidR="00257ADA" w:rsidRPr="00257ADA">
        <w:rPr>
          <w:b/>
          <w:sz w:val="20"/>
        </w:rPr>
        <w:t>:</w:t>
      </w:r>
      <w:r w:rsidR="00C668DF">
        <w:rPr>
          <w:b/>
          <w:sz w:val="20"/>
        </w:rPr>
        <w:t>55</w:t>
      </w:r>
      <w:r w:rsidR="00257ADA" w:rsidRPr="00257ADA">
        <w:rPr>
          <w:b/>
          <w:sz w:val="20"/>
        </w:rPr>
        <w:t xml:space="preserve"> p.m.</w:t>
      </w:r>
      <w:r w:rsidR="00257ADA">
        <w:rPr>
          <w:sz w:val="20"/>
        </w:rPr>
        <w:tab/>
      </w:r>
      <w:r w:rsidR="00C668DF">
        <w:rPr>
          <w:sz w:val="20"/>
        </w:rPr>
        <w:t>Violation Hearing – Dedham K&amp;L, Inc. d/b/a Victory Grill LLC, 233 Elm Street</w:t>
      </w:r>
    </w:p>
    <w:p w:rsidR="004F5007" w:rsidRDefault="004212C2" w:rsidP="00E010F6">
      <w:pPr>
        <w:ind w:left="1440" w:hanging="1440"/>
        <w:rPr>
          <w:sz w:val="20"/>
        </w:rPr>
      </w:pPr>
      <w:r>
        <w:rPr>
          <w:b/>
          <w:sz w:val="20"/>
        </w:rPr>
        <w:t>8</w:t>
      </w:r>
      <w:r w:rsidR="00257ADA" w:rsidRPr="00257ADA">
        <w:rPr>
          <w:b/>
          <w:sz w:val="20"/>
        </w:rPr>
        <w:t>:</w:t>
      </w:r>
      <w:r w:rsidR="00B46D3D">
        <w:rPr>
          <w:b/>
          <w:sz w:val="20"/>
        </w:rPr>
        <w:t>0</w:t>
      </w:r>
      <w:r>
        <w:rPr>
          <w:b/>
          <w:sz w:val="20"/>
        </w:rPr>
        <w:t>5</w:t>
      </w:r>
      <w:r w:rsidR="00257ADA" w:rsidRPr="00257ADA">
        <w:rPr>
          <w:b/>
          <w:sz w:val="20"/>
        </w:rPr>
        <w:t xml:space="preserve"> p.m.</w:t>
      </w:r>
      <w:r w:rsidR="00257ADA">
        <w:rPr>
          <w:sz w:val="20"/>
        </w:rPr>
        <w:tab/>
      </w:r>
      <w:r>
        <w:rPr>
          <w:sz w:val="20"/>
        </w:rPr>
        <w:t>Discussion &amp; Vote Re: Layout of Quarry Road</w:t>
      </w:r>
    </w:p>
    <w:p w:rsidR="00DF3A39" w:rsidRDefault="004212C2" w:rsidP="00E20530">
      <w:pPr>
        <w:ind w:left="1440" w:hanging="1440"/>
        <w:rPr>
          <w:sz w:val="20"/>
        </w:rPr>
      </w:pPr>
      <w:r>
        <w:rPr>
          <w:b/>
          <w:sz w:val="20"/>
        </w:rPr>
        <w:t>8</w:t>
      </w:r>
      <w:r w:rsidR="00B46D3D" w:rsidRPr="00DF3A39">
        <w:rPr>
          <w:b/>
          <w:sz w:val="20"/>
        </w:rPr>
        <w:t>:</w:t>
      </w:r>
      <w:r>
        <w:rPr>
          <w:b/>
          <w:sz w:val="20"/>
        </w:rPr>
        <w:t>1</w:t>
      </w:r>
      <w:r w:rsidR="00B46D3D" w:rsidRPr="00DF3A39">
        <w:rPr>
          <w:b/>
          <w:sz w:val="20"/>
        </w:rPr>
        <w:t>0 p.m.</w:t>
      </w:r>
      <w:r w:rsidR="00B46D3D">
        <w:rPr>
          <w:sz w:val="20"/>
        </w:rPr>
        <w:tab/>
      </w:r>
      <w:r w:rsidR="003C651D">
        <w:rPr>
          <w:sz w:val="20"/>
        </w:rPr>
        <w:t>Discussion Re: Public Safety Building Update</w:t>
      </w:r>
    </w:p>
    <w:p w:rsidR="003C651D" w:rsidRDefault="003C651D" w:rsidP="00E20530">
      <w:pPr>
        <w:ind w:left="1440" w:hanging="1440"/>
        <w:rPr>
          <w:sz w:val="20"/>
        </w:rPr>
      </w:pPr>
      <w:r w:rsidRPr="003C651D">
        <w:rPr>
          <w:b/>
          <w:sz w:val="20"/>
        </w:rPr>
        <w:t>8:30 p.m.</w:t>
      </w:r>
      <w:r w:rsidRPr="003C651D">
        <w:rPr>
          <w:b/>
          <w:sz w:val="20"/>
        </w:rPr>
        <w:tab/>
      </w:r>
      <w:r w:rsidRPr="003C651D">
        <w:rPr>
          <w:sz w:val="20"/>
        </w:rPr>
        <w:t>Vote to Ratify M</w:t>
      </w:r>
      <w:r>
        <w:rPr>
          <w:sz w:val="20"/>
        </w:rPr>
        <w:t xml:space="preserve">emorandum of </w:t>
      </w:r>
      <w:r w:rsidRPr="003C651D">
        <w:rPr>
          <w:sz w:val="20"/>
        </w:rPr>
        <w:t>U</w:t>
      </w:r>
      <w:r>
        <w:rPr>
          <w:sz w:val="20"/>
        </w:rPr>
        <w:t>nderstanding</w:t>
      </w:r>
      <w:r w:rsidRPr="003C651D">
        <w:rPr>
          <w:sz w:val="20"/>
        </w:rPr>
        <w:t xml:space="preserve"> w/ </w:t>
      </w:r>
      <w:r>
        <w:rPr>
          <w:sz w:val="20"/>
        </w:rPr>
        <w:t>Dedham Police Assoc. (</w:t>
      </w:r>
      <w:proofErr w:type="spellStart"/>
      <w:r w:rsidRPr="003C651D">
        <w:rPr>
          <w:sz w:val="20"/>
        </w:rPr>
        <w:t>Lts</w:t>
      </w:r>
      <w:proofErr w:type="spellEnd"/>
      <w:r w:rsidRPr="003C651D">
        <w:rPr>
          <w:sz w:val="20"/>
        </w:rPr>
        <w:t xml:space="preserve">. &amp; </w:t>
      </w:r>
      <w:proofErr w:type="spellStart"/>
      <w:r w:rsidRPr="003C651D">
        <w:rPr>
          <w:sz w:val="20"/>
        </w:rPr>
        <w:t>Sgts</w:t>
      </w:r>
      <w:proofErr w:type="spellEnd"/>
      <w:r w:rsidRPr="003C651D">
        <w:rPr>
          <w:sz w:val="20"/>
        </w:rPr>
        <w:t>.</w:t>
      </w:r>
      <w:r>
        <w:rPr>
          <w:sz w:val="20"/>
        </w:rPr>
        <w:t>)</w:t>
      </w:r>
    </w:p>
    <w:p w:rsidR="00E84A3C" w:rsidRPr="003C651D" w:rsidRDefault="00E84A3C" w:rsidP="00E20530">
      <w:pPr>
        <w:ind w:left="1440" w:hanging="1440"/>
        <w:rPr>
          <w:sz w:val="20"/>
        </w:rPr>
      </w:pPr>
      <w:r w:rsidRPr="002E0DAB">
        <w:rPr>
          <w:b/>
          <w:sz w:val="20"/>
        </w:rPr>
        <w:t>8:35 p.m.</w:t>
      </w:r>
      <w:r>
        <w:rPr>
          <w:sz w:val="20"/>
        </w:rPr>
        <w:t xml:space="preserve"> </w:t>
      </w:r>
      <w:r>
        <w:rPr>
          <w:sz w:val="20"/>
        </w:rPr>
        <w:tab/>
        <w:t>Discussion &amp; Vote to Authorize</w:t>
      </w:r>
      <w:r w:rsidR="00403760">
        <w:rPr>
          <w:sz w:val="20"/>
        </w:rPr>
        <w:t xml:space="preserve"> Negotiations Re: </w:t>
      </w:r>
      <w:r>
        <w:rPr>
          <w:sz w:val="20"/>
        </w:rPr>
        <w:t xml:space="preserve"> Chapter 32B Sections 21 and 23</w:t>
      </w:r>
    </w:p>
    <w:p w:rsidR="003C651D" w:rsidRDefault="003C651D" w:rsidP="0099122C">
      <w:pPr>
        <w:rPr>
          <w:b/>
          <w:sz w:val="20"/>
          <w:u w:val="single"/>
        </w:rPr>
      </w:pPr>
    </w:p>
    <w:p w:rsidR="00197078" w:rsidRDefault="00197078" w:rsidP="0099122C">
      <w:pPr>
        <w:rPr>
          <w:b/>
          <w:sz w:val="20"/>
          <w:u w:val="single"/>
        </w:rPr>
      </w:pPr>
      <w:r w:rsidRPr="00197078">
        <w:rPr>
          <w:b/>
          <w:sz w:val="20"/>
          <w:u w:val="single"/>
        </w:rPr>
        <w:t>Town Manager’s Report</w:t>
      </w:r>
    </w:p>
    <w:p w:rsidR="004212C2" w:rsidRDefault="004212C2" w:rsidP="005001B9">
      <w:pPr>
        <w:ind w:left="1440" w:hanging="1440"/>
        <w:rPr>
          <w:sz w:val="20"/>
        </w:rPr>
      </w:pPr>
      <w:r>
        <w:rPr>
          <w:b/>
          <w:sz w:val="20"/>
          <w:u w:val="single"/>
        </w:rPr>
        <w:t>Action by BOS:</w:t>
      </w:r>
      <w:r w:rsidR="007F7321">
        <w:rPr>
          <w:b/>
          <w:sz w:val="20"/>
        </w:rPr>
        <w:t xml:space="preserve">  </w:t>
      </w:r>
      <w:r w:rsidR="00197078">
        <w:rPr>
          <w:sz w:val="20"/>
        </w:rPr>
        <w:t>Minutes; Acceptance of Gifts; Block Parties</w:t>
      </w:r>
      <w:r>
        <w:rPr>
          <w:sz w:val="20"/>
        </w:rPr>
        <w:t xml:space="preserve"> (Lincoln St. 9/22; Alpine St. 9/30; Spruce &amp;</w:t>
      </w:r>
    </w:p>
    <w:p w:rsidR="003C651D" w:rsidRDefault="004212C2" w:rsidP="005001B9">
      <w:pPr>
        <w:ind w:left="1440" w:hanging="1440"/>
        <w:rPr>
          <w:sz w:val="20"/>
        </w:rPr>
      </w:pPr>
      <w:r>
        <w:rPr>
          <w:sz w:val="20"/>
        </w:rPr>
        <w:t xml:space="preserve">Willow </w:t>
      </w:r>
      <w:proofErr w:type="spellStart"/>
      <w:r>
        <w:rPr>
          <w:sz w:val="20"/>
        </w:rPr>
        <w:t>Sts</w:t>
      </w:r>
      <w:proofErr w:type="spellEnd"/>
      <w:r>
        <w:rPr>
          <w:sz w:val="20"/>
        </w:rPr>
        <w:t>. 10/14)</w:t>
      </w:r>
      <w:r w:rsidR="00190F8F">
        <w:rPr>
          <w:sz w:val="20"/>
        </w:rPr>
        <w:t xml:space="preserve">; </w:t>
      </w:r>
      <w:proofErr w:type="spellStart"/>
      <w:r w:rsidR="00197078">
        <w:rPr>
          <w:sz w:val="20"/>
        </w:rPr>
        <w:t>Drainlayer</w:t>
      </w:r>
      <w:proofErr w:type="spellEnd"/>
      <w:r w:rsidR="00197078">
        <w:rPr>
          <w:sz w:val="20"/>
        </w:rPr>
        <w:t xml:space="preserve"> Licenses</w:t>
      </w:r>
      <w:r w:rsidR="00C95B3E">
        <w:rPr>
          <w:sz w:val="20"/>
        </w:rPr>
        <w:t>;</w:t>
      </w:r>
      <w:r w:rsidR="00197078">
        <w:rPr>
          <w:sz w:val="20"/>
        </w:rPr>
        <w:t xml:space="preserve"> </w:t>
      </w:r>
      <w:r w:rsidR="00B46D3D">
        <w:rPr>
          <w:sz w:val="20"/>
        </w:rPr>
        <w:t>One-</w:t>
      </w:r>
      <w:r w:rsidR="00834A1D">
        <w:rPr>
          <w:sz w:val="20"/>
        </w:rPr>
        <w:t xml:space="preserve">Day </w:t>
      </w:r>
      <w:r>
        <w:rPr>
          <w:sz w:val="20"/>
        </w:rPr>
        <w:t>Liquor</w:t>
      </w:r>
      <w:r w:rsidR="003C651D">
        <w:rPr>
          <w:sz w:val="20"/>
        </w:rPr>
        <w:t xml:space="preserve"> </w:t>
      </w:r>
      <w:r w:rsidR="00834A1D">
        <w:rPr>
          <w:sz w:val="20"/>
        </w:rPr>
        <w:t>License</w:t>
      </w:r>
      <w:r>
        <w:rPr>
          <w:sz w:val="20"/>
        </w:rPr>
        <w:t>s (St.</w:t>
      </w:r>
      <w:r w:rsidR="003C651D">
        <w:rPr>
          <w:sz w:val="20"/>
        </w:rPr>
        <w:t xml:space="preserve"> John of Damascus Annual Bazaar</w:t>
      </w:r>
    </w:p>
    <w:p w:rsidR="005001B9" w:rsidRPr="00C95B3E" w:rsidRDefault="004212C2" w:rsidP="003C651D">
      <w:pPr>
        <w:ind w:left="1440" w:hanging="1440"/>
        <w:rPr>
          <w:sz w:val="20"/>
        </w:rPr>
      </w:pPr>
      <w:r>
        <w:rPr>
          <w:sz w:val="20"/>
        </w:rPr>
        <w:t>11/3, 11/4 &amp; 11/5; Friends of Civic Pride Annual Beer &amp;</w:t>
      </w:r>
      <w:r w:rsidR="003C651D">
        <w:rPr>
          <w:sz w:val="20"/>
        </w:rPr>
        <w:t xml:space="preserve"> </w:t>
      </w:r>
      <w:r>
        <w:rPr>
          <w:sz w:val="20"/>
        </w:rPr>
        <w:t xml:space="preserve">Wine Tasting, 11/3) </w:t>
      </w:r>
    </w:p>
    <w:p w:rsidR="003C651D" w:rsidRDefault="003C651D" w:rsidP="00834A1D">
      <w:pPr>
        <w:rPr>
          <w:b/>
          <w:sz w:val="20"/>
          <w:u w:val="single"/>
        </w:rPr>
      </w:pPr>
    </w:p>
    <w:p w:rsidR="005001B9" w:rsidRDefault="005001B9" w:rsidP="00834A1D">
      <w:pPr>
        <w:rPr>
          <w:sz w:val="20"/>
        </w:rPr>
      </w:pPr>
      <w:r w:rsidRPr="005001B9">
        <w:rPr>
          <w:b/>
          <w:sz w:val="20"/>
          <w:u w:val="single"/>
        </w:rPr>
        <w:t>EXECUTIVE SESSION</w:t>
      </w:r>
      <w:r>
        <w:rPr>
          <w:sz w:val="20"/>
        </w:rPr>
        <w:t xml:space="preserve"> </w:t>
      </w:r>
      <w:r w:rsidR="003C651D">
        <w:rPr>
          <w:sz w:val="20"/>
        </w:rPr>
        <w:t>(Collective Bargaining; Pending Litigation)</w:t>
      </w:r>
    </w:p>
    <w:p w:rsidR="00412EFA" w:rsidRDefault="000262A5" w:rsidP="00834A1D">
      <w:pPr>
        <w:rPr>
          <w:rFonts w:ascii="Eras Demi ITC" w:hAnsi="Eras Demi ITC"/>
          <w:sz w:val="20"/>
        </w:rPr>
      </w:pPr>
      <w:r>
        <w:rPr>
          <w:sz w:val="20"/>
        </w:rPr>
        <w:t xml:space="preserve"> </w:t>
      </w:r>
      <w:r w:rsidR="005D5160" w:rsidRPr="0099122C">
        <w:rPr>
          <w:rFonts w:ascii="Eras Demi ITC" w:hAnsi="Eras Demi ITC"/>
          <w:sz w:val="20"/>
          <w:u w:val="single"/>
        </w:rPr>
        <w:t>Old/New Business</w:t>
      </w:r>
      <w:r w:rsidR="005D5160" w:rsidRPr="0099122C">
        <w:rPr>
          <w:rFonts w:ascii="Eras Demi ITC" w:hAnsi="Eras Demi ITC"/>
          <w:sz w:val="20"/>
        </w:rPr>
        <w:t>*</w:t>
      </w:r>
    </w:p>
    <w:p w:rsidR="003410D5" w:rsidRDefault="005D5160">
      <w:pPr>
        <w:rPr>
          <w:rFonts w:ascii="Eras Demi ITC" w:hAnsi="Eras Demi ITC"/>
        </w:rPr>
      </w:pP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116B7"/>
    <w:rsid w:val="000134CA"/>
    <w:rsid w:val="000262A5"/>
    <w:rsid w:val="00030FA6"/>
    <w:rsid w:val="00042D87"/>
    <w:rsid w:val="00081401"/>
    <w:rsid w:val="00097C51"/>
    <w:rsid w:val="000A08A9"/>
    <w:rsid w:val="000D599E"/>
    <w:rsid w:val="000F2F3A"/>
    <w:rsid w:val="00101438"/>
    <w:rsid w:val="00115BEC"/>
    <w:rsid w:val="0011675D"/>
    <w:rsid w:val="00134F86"/>
    <w:rsid w:val="00141499"/>
    <w:rsid w:val="001526D4"/>
    <w:rsid w:val="00160F1B"/>
    <w:rsid w:val="00162C7C"/>
    <w:rsid w:val="001676E6"/>
    <w:rsid w:val="00180812"/>
    <w:rsid w:val="00185111"/>
    <w:rsid w:val="00190F8F"/>
    <w:rsid w:val="00194D2B"/>
    <w:rsid w:val="001961FB"/>
    <w:rsid w:val="00197078"/>
    <w:rsid w:val="001A58E7"/>
    <w:rsid w:val="001E703A"/>
    <w:rsid w:val="001F7572"/>
    <w:rsid w:val="001F75AA"/>
    <w:rsid w:val="0020552C"/>
    <w:rsid w:val="00226D48"/>
    <w:rsid w:val="002555EF"/>
    <w:rsid w:val="00257ADA"/>
    <w:rsid w:val="0026179B"/>
    <w:rsid w:val="0027147D"/>
    <w:rsid w:val="002A0C8E"/>
    <w:rsid w:val="002B050B"/>
    <w:rsid w:val="002B69E8"/>
    <w:rsid w:val="002B6EB4"/>
    <w:rsid w:val="002C6EB3"/>
    <w:rsid w:val="002D1371"/>
    <w:rsid w:val="002D5F9D"/>
    <w:rsid w:val="002D7B4F"/>
    <w:rsid w:val="002E0DAB"/>
    <w:rsid w:val="002F276A"/>
    <w:rsid w:val="003113B3"/>
    <w:rsid w:val="00313A36"/>
    <w:rsid w:val="0032519F"/>
    <w:rsid w:val="003302F6"/>
    <w:rsid w:val="00331506"/>
    <w:rsid w:val="003410D5"/>
    <w:rsid w:val="00350901"/>
    <w:rsid w:val="003575EB"/>
    <w:rsid w:val="003600CA"/>
    <w:rsid w:val="0038723A"/>
    <w:rsid w:val="003964EA"/>
    <w:rsid w:val="003B683B"/>
    <w:rsid w:val="003C651D"/>
    <w:rsid w:val="003E1DDA"/>
    <w:rsid w:val="00403760"/>
    <w:rsid w:val="00410B1E"/>
    <w:rsid w:val="00412EFA"/>
    <w:rsid w:val="00420BDF"/>
    <w:rsid w:val="004212C2"/>
    <w:rsid w:val="00445B6E"/>
    <w:rsid w:val="00445E76"/>
    <w:rsid w:val="00483023"/>
    <w:rsid w:val="00494361"/>
    <w:rsid w:val="004B64D4"/>
    <w:rsid w:val="004E5132"/>
    <w:rsid w:val="004E7E42"/>
    <w:rsid w:val="004F24DA"/>
    <w:rsid w:val="004F5007"/>
    <w:rsid w:val="005001B9"/>
    <w:rsid w:val="00522B56"/>
    <w:rsid w:val="00526EE6"/>
    <w:rsid w:val="00536A2F"/>
    <w:rsid w:val="00550250"/>
    <w:rsid w:val="00556677"/>
    <w:rsid w:val="005628E8"/>
    <w:rsid w:val="00563ABD"/>
    <w:rsid w:val="005A4F9E"/>
    <w:rsid w:val="005B1C78"/>
    <w:rsid w:val="005C678C"/>
    <w:rsid w:val="005C6FC0"/>
    <w:rsid w:val="005D30BB"/>
    <w:rsid w:val="005D5160"/>
    <w:rsid w:val="005E058D"/>
    <w:rsid w:val="005E4A6F"/>
    <w:rsid w:val="005F2B59"/>
    <w:rsid w:val="005F5C2B"/>
    <w:rsid w:val="005F75E0"/>
    <w:rsid w:val="00600093"/>
    <w:rsid w:val="00603DCD"/>
    <w:rsid w:val="00606584"/>
    <w:rsid w:val="00623D09"/>
    <w:rsid w:val="00641AB1"/>
    <w:rsid w:val="00643338"/>
    <w:rsid w:val="00651AA3"/>
    <w:rsid w:val="0065780D"/>
    <w:rsid w:val="00662CDC"/>
    <w:rsid w:val="00670CAD"/>
    <w:rsid w:val="00676924"/>
    <w:rsid w:val="006B5DE2"/>
    <w:rsid w:val="006D1FBD"/>
    <w:rsid w:val="006D212C"/>
    <w:rsid w:val="006E46CD"/>
    <w:rsid w:val="006F72AB"/>
    <w:rsid w:val="00710D16"/>
    <w:rsid w:val="00733E32"/>
    <w:rsid w:val="00742968"/>
    <w:rsid w:val="007472CB"/>
    <w:rsid w:val="00775B95"/>
    <w:rsid w:val="00777B57"/>
    <w:rsid w:val="007907EC"/>
    <w:rsid w:val="007A165B"/>
    <w:rsid w:val="007B08DE"/>
    <w:rsid w:val="007C08A6"/>
    <w:rsid w:val="007D2FEC"/>
    <w:rsid w:val="007F128A"/>
    <w:rsid w:val="007F37DF"/>
    <w:rsid w:val="007F7321"/>
    <w:rsid w:val="00817C76"/>
    <w:rsid w:val="00824050"/>
    <w:rsid w:val="00827F67"/>
    <w:rsid w:val="00834A1D"/>
    <w:rsid w:val="00841A38"/>
    <w:rsid w:val="008431AF"/>
    <w:rsid w:val="00844006"/>
    <w:rsid w:val="00846D69"/>
    <w:rsid w:val="0085068A"/>
    <w:rsid w:val="0086276C"/>
    <w:rsid w:val="008722A8"/>
    <w:rsid w:val="00873605"/>
    <w:rsid w:val="008765FD"/>
    <w:rsid w:val="00891355"/>
    <w:rsid w:val="0089212F"/>
    <w:rsid w:val="008B0291"/>
    <w:rsid w:val="008C48A3"/>
    <w:rsid w:val="008E1F27"/>
    <w:rsid w:val="008F1AFE"/>
    <w:rsid w:val="00913F8A"/>
    <w:rsid w:val="00917166"/>
    <w:rsid w:val="00917F97"/>
    <w:rsid w:val="00935453"/>
    <w:rsid w:val="00951BE6"/>
    <w:rsid w:val="00960F92"/>
    <w:rsid w:val="0099122C"/>
    <w:rsid w:val="009A6217"/>
    <w:rsid w:val="009B1534"/>
    <w:rsid w:val="009B3E7D"/>
    <w:rsid w:val="009D6EAE"/>
    <w:rsid w:val="009E0371"/>
    <w:rsid w:val="009F2779"/>
    <w:rsid w:val="00A15F4B"/>
    <w:rsid w:val="00A320BB"/>
    <w:rsid w:val="00A64A3E"/>
    <w:rsid w:val="00A679B1"/>
    <w:rsid w:val="00A73501"/>
    <w:rsid w:val="00A7550F"/>
    <w:rsid w:val="00A86330"/>
    <w:rsid w:val="00AA17BC"/>
    <w:rsid w:val="00AA702D"/>
    <w:rsid w:val="00AE434D"/>
    <w:rsid w:val="00AF2178"/>
    <w:rsid w:val="00B01C01"/>
    <w:rsid w:val="00B21924"/>
    <w:rsid w:val="00B23C67"/>
    <w:rsid w:val="00B37AE4"/>
    <w:rsid w:val="00B4527C"/>
    <w:rsid w:val="00B46D3D"/>
    <w:rsid w:val="00B4717A"/>
    <w:rsid w:val="00B555C6"/>
    <w:rsid w:val="00B615B4"/>
    <w:rsid w:val="00B766A3"/>
    <w:rsid w:val="00B84369"/>
    <w:rsid w:val="00B90476"/>
    <w:rsid w:val="00BA0269"/>
    <w:rsid w:val="00BA2426"/>
    <w:rsid w:val="00BC0BAD"/>
    <w:rsid w:val="00BC665B"/>
    <w:rsid w:val="00BE4037"/>
    <w:rsid w:val="00C15372"/>
    <w:rsid w:val="00C3012C"/>
    <w:rsid w:val="00C3399B"/>
    <w:rsid w:val="00C51C33"/>
    <w:rsid w:val="00C668DF"/>
    <w:rsid w:val="00C86E3F"/>
    <w:rsid w:val="00C91E82"/>
    <w:rsid w:val="00C95B3E"/>
    <w:rsid w:val="00CC3B31"/>
    <w:rsid w:val="00D02E4F"/>
    <w:rsid w:val="00D25567"/>
    <w:rsid w:val="00D327CE"/>
    <w:rsid w:val="00D6673D"/>
    <w:rsid w:val="00D76C6E"/>
    <w:rsid w:val="00D87F2A"/>
    <w:rsid w:val="00D90F86"/>
    <w:rsid w:val="00DA05EC"/>
    <w:rsid w:val="00DB3563"/>
    <w:rsid w:val="00DE7019"/>
    <w:rsid w:val="00DE7C6E"/>
    <w:rsid w:val="00DF3A39"/>
    <w:rsid w:val="00DF60A7"/>
    <w:rsid w:val="00E010F6"/>
    <w:rsid w:val="00E20530"/>
    <w:rsid w:val="00E24894"/>
    <w:rsid w:val="00E337D2"/>
    <w:rsid w:val="00E51EAB"/>
    <w:rsid w:val="00E630CD"/>
    <w:rsid w:val="00E84A3C"/>
    <w:rsid w:val="00E84EB7"/>
    <w:rsid w:val="00EC1D31"/>
    <w:rsid w:val="00F0306F"/>
    <w:rsid w:val="00F13AE0"/>
    <w:rsid w:val="00F15BCA"/>
    <w:rsid w:val="00F252BB"/>
    <w:rsid w:val="00F3600B"/>
    <w:rsid w:val="00F51A54"/>
    <w:rsid w:val="00F761FB"/>
    <w:rsid w:val="00F77257"/>
    <w:rsid w:val="00F93D0E"/>
    <w:rsid w:val="00F96D4C"/>
    <w:rsid w:val="00FA3B85"/>
    <w:rsid w:val="00FB067E"/>
    <w:rsid w:val="00FC3344"/>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312</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2017-08-18T15:17:00Z</cp:lastPrinted>
  <dcterms:created xsi:type="dcterms:W3CDTF">2017-09-08T16:54:00Z</dcterms:created>
  <dcterms:modified xsi:type="dcterms:W3CDTF">2017-09-08T16:54:00Z</dcterms:modified>
</cp:coreProperties>
</file>