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bookmarkStart w:id="0" w:name="_GoBack"/>
          <w:bookmarkEnd w:id="0"/>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4" o:title="" croptop="-696f" cropbottom="-696f" cropleft="-1597f" cropright="-1597f"/>
                </v:shape>
                <o:OLEObject Type="Embed" ProgID="Word.Picture.8" ShapeID="_x0000_i1025" DrawAspect="Content" ObjectID="_1566726611" r:id="rId5"/>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6768"/>
      </w:tblGrid>
      <w:tr w:rsidR="008F1AFE" w:rsidTr="005D5160">
        <w:trPr>
          <w:trHeight w:hRule="exact" w:val="432"/>
        </w:trPr>
        <w:tc>
          <w:tcPr>
            <w:tcW w:w="2808"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8F1AFE" w:rsidRDefault="00FE64FC" w:rsidP="007E1002">
            <w:r>
              <w:t>Board of Registrars</w:t>
            </w:r>
          </w:p>
        </w:tc>
      </w:tr>
      <w:tr w:rsidR="008F1AFE" w:rsidTr="005D5160">
        <w:trPr>
          <w:trHeight w:hRule="exact" w:val="432"/>
        </w:trPr>
        <w:tc>
          <w:tcPr>
            <w:tcW w:w="2808"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8F1AFE" w:rsidRDefault="00FE64FC" w:rsidP="007E1002">
            <w:r>
              <w:t>Dedham Town Hall</w:t>
            </w:r>
            <w:r w:rsidR="001E67F7">
              <w:t xml:space="preserve"> Francis </w:t>
            </w:r>
            <w:r w:rsidR="005B4941">
              <w:t>O’Brien</w:t>
            </w:r>
            <w:r w:rsidR="001E67F7">
              <w:t xml:space="preserve"> Meeting Rm</w:t>
            </w:r>
          </w:p>
        </w:tc>
      </w:tr>
      <w:tr w:rsidR="008F1AFE" w:rsidTr="005D5160">
        <w:trPr>
          <w:trHeight w:hRule="exact" w:val="432"/>
        </w:trPr>
        <w:tc>
          <w:tcPr>
            <w:tcW w:w="2808"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8F1AFE" w:rsidRDefault="005B4941" w:rsidP="002679BB">
            <w:r>
              <w:t>Monday, 9/25/17 3</w:t>
            </w:r>
            <w:r w:rsidR="00FE64FC">
              <w:t>:00pm</w:t>
            </w:r>
          </w:p>
        </w:tc>
      </w:tr>
      <w:tr w:rsidR="00030FA6" w:rsidTr="005D5160">
        <w:trPr>
          <w:trHeight w:hRule="exact" w:val="432"/>
        </w:trPr>
        <w:tc>
          <w:tcPr>
            <w:tcW w:w="2808"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9C6DCE" w:rsidRDefault="00FE64FC" w:rsidP="009C6DCE">
            <w:pPr>
              <w:rPr>
                <w:rFonts w:ascii="Arial" w:hAnsi="Arial" w:cs="Arial"/>
                <w:color w:val="000000"/>
              </w:rPr>
            </w:pPr>
            <w:r>
              <w:rPr>
                <w:rFonts w:ascii="Arial" w:hAnsi="Arial" w:cs="Arial"/>
                <w:color w:val="000000"/>
              </w:rPr>
              <w:t xml:space="preserve">Elaine </w:t>
            </w:r>
            <w:proofErr w:type="spellStart"/>
            <w:r>
              <w:rPr>
                <w:rFonts w:ascii="Arial" w:hAnsi="Arial" w:cs="Arial"/>
                <w:color w:val="000000"/>
              </w:rPr>
              <w:t>Degrandis</w:t>
            </w:r>
            <w:proofErr w:type="spellEnd"/>
          </w:p>
          <w:p w:rsidR="00030FA6" w:rsidRDefault="00030FA6" w:rsidP="008F1AFE"/>
          <w:p w:rsidR="00030FA6" w:rsidRDefault="00030FA6" w:rsidP="008F1AFE"/>
        </w:tc>
      </w:tr>
      <w:tr w:rsidR="00030FA6" w:rsidTr="005D5160">
        <w:trPr>
          <w:trHeight w:hRule="exact" w:val="432"/>
        </w:trPr>
        <w:tc>
          <w:tcPr>
            <w:tcW w:w="2808"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030FA6" w:rsidRDefault="00FE64FC" w:rsidP="008F1AFE">
            <w:r>
              <w:t>9/8/2017</w:t>
            </w:r>
          </w:p>
        </w:tc>
      </w:tr>
      <w:tr w:rsidR="00B90476" w:rsidTr="00B90476">
        <w:trPr>
          <w:trHeight w:hRule="exact" w:val="144"/>
        </w:trPr>
        <w:tc>
          <w:tcPr>
            <w:tcW w:w="2808"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B90476" w:rsidRDefault="00B90476" w:rsidP="008F1AFE"/>
        </w:tc>
      </w:tr>
    </w:tbl>
    <w:p w:rsidR="008F1AFE" w:rsidRDefault="00844006" w:rsidP="008F1AFE">
      <w:r>
        <w:t xml:space="preserve"> </w:t>
      </w:r>
    </w:p>
    <w:p w:rsidR="00EF0B43" w:rsidRDefault="00844006" w:rsidP="00EF0B43">
      <w:pPr>
        <w:rPr>
          <w:b/>
          <w:u w:val="single"/>
        </w:rPr>
      </w:pPr>
      <w:r w:rsidRPr="005D5160">
        <w:rPr>
          <w:b/>
          <w:u w:val="single"/>
        </w:rPr>
        <w:t>A</w:t>
      </w:r>
      <w:r w:rsidR="005D5160" w:rsidRPr="005D5160">
        <w:rPr>
          <w:b/>
          <w:u w:val="single"/>
        </w:rPr>
        <w:t>GENDA</w:t>
      </w:r>
    </w:p>
    <w:p w:rsidR="00FE64FC" w:rsidRDefault="00FE64FC" w:rsidP="00EF0B43">
      <w:r w:rsidRPr="00FE64FC">
        <w:t>Re-organization</w:t>
      </w:r>
    </w:p>
    <w:p w:rsidR="00FE64FC" w:rsidRDefault="00FE64FC" w:rsidP="00EF0B43">
      <w:r>
        <w:t>Polling Locations review</w:t>
      </w:r>
    </w:p>
    <w:p w:rsidR="00FE64FC" w:rsidRDefault="00FE64FC" w:rsidP="00EF0B43">
      <w:r>
        <w:t xml:space="preserve">Upcoming </w:t>
      </w:r>
      <w:r w:rsidR="005B4941">
        <w:t xml:space="preserve">Local and State </w:t>
      </w:r>
      <w:r>
        <w:t xml:space="preserve">elections preparation </w:t>
      </w:r>
    </w:p>
    <w:p w:rsidR="00FE64FC" w:rsidRDefault="00FE64FC" w:rsidP="00EF0B43">
      <w:r>
        <w:t>Poll Worker Training and Staffing</w:t>
      </w:r>
    </w:p>
    <w:p w:rsidR="00FE64FC" w:rsidRDefault="00FE64FC" w:rsidP="00EF0B43">
      <w:r>
        <w:t>Town Clerk update</w:t>
      </w:r>
    </w:p>
    <w:p w:rsidR="00FE64FC" w:rsidRPr="00FE64FC" w:rsidRDefault="00FE64FC" w:rsidP="00EF0B43"/>
    <w:p w:rsidR="00FE64FC" w:rsidRDefault="00FE64FC" w:rsidP="00EF0B43">
      <w:pPr>
        <w:rPr>
          <w:b/>
          <w:u w:val="single"/>
        </w:rPr>
      </w:pPr>
    </w:p>
    <w:p w:rsidR="002679BB" w:rsidRDefault="002679BB" w:rsidP="00EF0B43">
      <w:pPr>
        <w:rPr>
          <w:b/>
          <w:u w:val="single"/>
        </w:rPr>
      </w:pPr>
    </w:p>
    <w:p w:rsidR="00EF0B43" w:rsidRDefault="00EF0B43" w:rsidP="008F1AFE">
      <w:pPr>
        <w:rPr>
          <w:b/>
          <w:u w:val="single"/>
        </w:rPr>
      </w:pPr>
    </w:p>
    <w:p w:rsidR="00EF0B43" w:rsidRDefault="00EF0B43" w:rsidP="00EF0B43">
      <w:pPr>
        <w:outlineLvl w:val="0"/>
        <w:rPr>
          <w:rFonts w:ascii="Eras Demi ITC" w:hAnsi="Eras Demi ITC"/>
        </w:rPr>
      </w:pPr>
      <w:r>
        <w:rPr>
          <w:rFonts w:ascii="Eras Demi ITC" w:hAnsi="Eras Demi ITC"/>
        </w:rPr>
        <w:t>Old/New Business*</w:t>
      </w:r>
    </w:p>
    <w:p w:rsidR="00EF0B43" w:rsidRDefault="00EF0B43" w:rsidP="00EF0B43">
      <w:pPr>
        <w:rPr>
          <w:rFonts w:ascii="Eras Demi ITC" w:hAnsi="Eras Demi ITC"/>
        </w:rPr>
      </w:pPr>
    </w:p>
    <w:p w:rsidR="00EF0B43" w:rsidRPr="00695896" w:rsidRDefault="00EF0B43" w:rsidP="00EF0B43">
      <w:pPr>
        <w:rPr>
          <w:rFonts w:ascii="Eras Demi ITC" w:hAnsi="Eras Demi ITC"/>
          <w:i/>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p w:rsidR="00EF0B43" w:rsidRDefault="00EF0B43" w:rsidP="008F1AFE">
      <w:pPr>
        <w:rPr>
          <w:b/>
          <w:u w:val="single"/>
        </w:rPr>
      </w:pPr>
    </w:p>
    <w:p w:rsidR="00EF0B43" w:rsidRDefault="00EF0B43" w:rsidP="008F1AFE">
      <w:pPr>
        <w:rPr>
          <w:b/>
          <w:u w:val="single"/>
        </w:rPr>
      </w:pPr>
    </w:p>
    <w:p w:rsidR="00EF0B43" w:rsidRDefault="00EF0B43" w:rsidP="008F1AFE">
      <w:pPr>
        <w:rPr>
          <w:b/>
          <w:u w:val="single"/>
        </w:rPr>
      </w:pPr>
    </w:p>
    <w:p w:rsidR="00EF0B43" w:rsidRDefault="00EF0B43" w:rsidP="008F1AFE">
      <w:pPr>
        <w:rPr>
          <w:b/>
          <w:u w:val="single"/>
        </w:rPr>
      </w:pPr>
    </w:p>
    <w:p w:rsidR="00EF0B43" w:rsidRDefault="00EF0B43" w:rsidP="008F1AFE">
      <w:pPr>
        <w:rPr>
          <w:b/>
          <w:u w:val="single"/>
        </w:rPr>
      </w:pPr>
    </w:p>
    <w:p w:rsidR="00EF0B43" w:rsidRDefault="00EF0B43" w:rsidP="008F1AFE">
      <w:pPr>
        <w:rPr>
          <w:b/>
          <w:u w:val="single"/>
        </w:rPr>
      </w:pPr>
    </w:p>
    <w:p w:rsidR="00EF0B43" w:rsidRDefault="00EF0B43" w:rsidP="008F1AFE">
      <w:pPr>
        <w:rPr>
          <w:b/>
          <w:u w:val="single"/>
        </w:rPr>
      </w:pPr>
    </w:p>
    <w:p w:rsidR="00EF0B43" w:rsidRDefault="00EF0B43" w:rsidP="008F1AFE">
      <w:pPr>
        <w:rPr>
          <w:b/>
          <w:u w:val="single"/>
        </w:rPr>
      </w:pPr>
    </w:p>
    <w:p w:rsidR="009C6DCE" w:rsidRDefault="009C6DCE" w:rsidP="008F1AFE">
      <w:pPr>
        <w:rPr>
          <w:b/>
          <w:u w:val="single"/>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B90476" w:rsidRDefault="00B90476">
      <w:pPr>
        <w:rPr>
          <w:rFonts w:ascii="Eras Demi ITC" w:hAnsi="Eras Demi ITC"/>
        </w:rPr>
      </w:pPr>
    </w:p>
    <w:p w:rsidR="00844006" w:rsidRDefault="00844006">
      <w:pPr>
        <w:rPr>
          <w:rFonts w:ascii="Eras Demi ITC" w:hAnsi="Eras Demi ITC"/>
        </w:rPr>
      </w:pPr>
    </w:p>
    <w:sectPr w:rsidR="00844006"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30FA6"/>
    <w:rsid w:val="000566E6"/>
    <w:rsid w:val="00097C51"/>
    <w:rsid w:val="00180812"/>
    <w:rsid w:val="001E67F7"/>
    <w:rsid w:val="002679BB"/>
    <w:rsid w:val="002B6EB4"/>
    <w:rsid w:val="003B683B"/>
    <w:rsid w:val="005B4941"/>
    <w:rsid w:val="005D5160"/>
    <w:rsid w:val="005E0235"/>
    <w:rsid w:val="005E1120"/>
    <w:rsid w:val="006D4BE0"/>
    <w:rsid w:val="00741EB1"/>
    <w:rsid w:val="007E1002"/>
    <w:rsid w:val="00827F67"/>
    <w:rsid w:val="00844006"/>
    <w:rsid w:val="0085068A"/>
    <w:rsid w:val="008F1AFE"/>
    <w:rsid w:val="009C6DCE"/>
    <w:rsid w:val="00AF47B0"/>
    <w:rsid w:val="00B90476"/>
    <w:rsid w:val="00BC0BAD"/>
    <w:rsid w:val="00BE4037"/>
    <w:rsid w:val="00EF0B43"/>
    <w:rsid w:val="00F252BB"/>
    <w:rsid w:val="00F82580"/>
    <w:rsid w:val="00F96D4C"/>
    <w:rsid w:val="00FD3310"/>
    <w:rsid w:val="00FD676A"/>
    <w:rsid w:val="00FE6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9BA418C0-152E-4136-B8CF-257FC4766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C6DCE"/>
    <w:rPr>
      <w:b/>
      <w:bCs/>
    </w:rPr>
  </w:style>
  <w:style w:type="paragraph" w:styleId="NormalWeb">
    <w:name w:val="Normal (Web)"/>
    <w:basedOn w:val="Normal"/>
    <w:uiPriority w:val="99"/>
    <w:semiHidden/>
    <w:unhideWhenUsed/>
    <w:rsid w:val="00EF0B43"/>
    <w:pPr>
      <w:spacing w:before="100" w:beforeAutospacing="1" w:after="100" w:afterAutospacing="1"/>
    </w:pPr>
    <w:rPr>
      <w:rFonts w:ascii="Times New Roman" w:eastAsiaTheme="minorHAnsi" w:hAnsi="Times New Roman"/>
      <w:szCs w:val="24"/>
    </w:rPr>
  </w:style>
  <w:style w:type="paragraph" w:styleId="BalloonText">
    <w:name w:val="Balloon Text"/>
    <w:basedOn w:val="Normal"/>
    <w:link w:val="BalloonTextChar"/>
    <w:uiPriority w:val="99"/>
    <w:semiHidden/>
    <w:unhideWhenUsed/>
    <w:rsid w:val="005B49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9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711693">
      <w:bodyDiv w:val="1"/>
      <w:marLeft w:val="0"/>
      <w:marRight w:val="0"/>
      <w:marTop w:val="0"/>
      <w:marBottom w:val="0"/>
      <w:divBdr>
        <w:top w:val="none" w:sz="0" w:space="0" w:color="auto"/>
        <w:left w:val="none" w:sz="0" w:space="0" w:color="auto"/>
        <w:bottom w:val="none" w:sz="0" w:space="0" w:color="auto"/>
        <w:right w:val="none" w:sz="0" w:space="0" w:color="auto"/>
      </w:divBdr>
    </w:div>
    <w:div w:id="923343515">
      <w:bodyDiv w:val="1"/>
      <w:marLeft w:val="0"/>
      <w:marRight w:val="0"/>
      <w:marTop w:val="0"/>
      <w:marBottom w:val="0"/>
      <w:divBdr>
        <w:top w:val="none" w:sz="0" w:space="0" w:color="auto"/>
        <w:left w:val="none" w:sz="0" w:space="0" w:color="auto"/>
        <w:bottom w:val="none" w:sz="0" w:space="0" w:color="auto"/>
        <w:right w:val="none" w:sz="0" w:space="0" w:color="auto"/>
      </w:divBdr>
    </w:div>
    <w:div w:id="187225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1</TotalTime>
  <Pages>2</Pages>
  <Words>116</Words>
  <Characters>665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Munchbach</dc:creator>
  <cp:lastModifiedBy>Paul Munchbach</cp:lastModifiedBy>
  <cp:revision>2</cp:revision>
  <cp:lastPrinted>2017-09-11T13:10:00Z</cp:lastPrinted>
  <dcterms:created xsi:type="dcterms:W3CDTF">2017-09-12T17:04:00Z</dcterms:created>
  <dcterms:modified xsi:type="dcterms:W3CDTF">2017-09-12T17:04:00Z</dcterms:modified>
</cp:coreProperties>
</file>