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2092297"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8F09C1" w:rsidP="008F1AFE">
            <w:r>
              <w:t>Thursday, November 16, 7:00</w:t>
            </w:r>
            <w:r w:rsidR="00F131FB">
              <w:t xml:space="preserve"> </w:t>
            </w:r>
            <w:r w:rsidR="001B585D">
              <w:t>pm</w:t>
            </w:r>
          </w:p>
          <w:p w:rsidR="008F1AFE" w:rsidRDefault="008F1AFE" w:rsidP="008F1AFE"/>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8F09C1" w:rsidP="00DD1C4D">
            <w:r>
              <w:t>Monday, November 13</w:t>
            </w:r>
            <w:r w:rsidR="00DD1C4D">
              <w:t>, 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Pr="00DD1C4D" w:rsidRDefault="00844006" w:rsidP="008F1AFE">
      <w:pPr>
        <w:rPr>
          <w:b/>
          <w:sz w:val="28"/>
          <w:szCs w:val="28"/>
          <w:u w:val="single"/>
        </w:rPr>
      </w:pPr>
      <w:r w:rsidRPr="00DD1C4D">
        <w:rPr>
          <w:b/>
          <w:sz w:val="28"/>
          <w:szCs w:val="28"/>
          <w:u w:val="single"/>
        </w:rPr>
        <w:t>A</w:t>
      </w:r>
      <w:r w:rsidR="005D5160" w:rsidRPr="00DD1C4D">
        <w:rPr>
          <w:b/>
          <w:sz w:val="28"/>
          <w:szCs w:val="28"/>
          <w:u w:val="single"/>
        </w:rPr>
        <w:t>GENDA</w:t>
      </w:r>
      <w:r w:rsidRPr="00DD1C4D">
        <w:rPr>
          <w:b/>
          <w:sz w:val="28"/>
          <w:szCs w:val="28"/>
          <w:u w:val="single"/>
        </w:rPr>
        <w:t>:</w:t>
      </w:r>
    </w:p>
    <w:p w:rsidR="008F09C1" w:rsidRPr="008F09C1" w:rsidRDefault="00DD1C4D" w:rsidP="008F09C1">
      <w:pPr>
        <w:rPr>
          <w:rFonts w:ascii="Georgia" w:hAnsi="Georgia" w:cs="Arial"/>
          <w:color w:val="000000"/>
          <w:szCs w:val="24"/>
        </w:rPr>
      </w:pPr>
      <w:r w:rsidRPr="00DD1C4D">
        <w:rPr>
          <w:rFonts w:ascii="Arial" w:hAnsi="Arial" w:cs="Arial"/>
          <w:color w:val="000000"/>
          <w:sz w:val="28"/>
          <w:szCs w:val="28"/>
        </w:rPr>
        <w:br/>
      </w:r>
      <w:r w:rsidR="008F09C1" w:rsidRPr="008F09C1">
        <w:rPr>
          <w:rFonts w:ascii="Georgia" w:hAnsi="Georgia" w:cs="Arial"/>
          <w:color w:val="000000"/>
          <w:szCs w:val="24"/>
        </w:rPr>
        <w:t>Agenda:</w:t>
      </w:r>
      <w:r w:rsidR="008F09C1" w:rsidRPr="008F09C1">
        <w:rPr>
          <w:rFonts w:ascii="Georgia" w:hAnsi="Georgia" w:cs="Arial"/>
          <w:color w:val="000000"/>
          <w:szCs w:val="24"/>
        </w:rPr>
        <w:br/>
        <w:t>Public Comment</w:t>
      </w:r>
      <w:bookmarkStart w:id="0" w:name="_GoBack"/>
      <w:bookmarkEnd w:id="0"/>
      <w:r w:rsidR="008F09C1" w:rsidRPr="008F09C1">
        <w:rPr>
          <w:rFonts w:ascii="Georgia" w:hAnsi="Georgia" w:cs="Arial"/>
          <w:color w:val="000000"/>
          <w:szCs w:val="24"/>
        </w:rPr>
        <w:br/>
        <w:t>Minutes</w:t>
      </w:r>
      <w:r w:rsidR="008F09C1" w:rsidRPr="008F09C1">
        <w:rPr>
          <w:rFonts w:ascii="Georgia" w:hAnsi="Georgia" w:cs="Arial"/>
          <w:color w:val="000000"/>
          <w:szCs w:val="24"/>
        </w:rPr>
        <w:br/>
      </w:r>
      <w:r w:rsidR="008F09C1" w:rsidRPr="008F09C1">
        <w:rPr>
          <w:rFonts w:ascii="Georgia" w:hAnsi="Georgia" w:cs="Arial"/>
          <w:b/>
          <w:bCs/>
          <w:color w:val="000000"/>
          <w:szCs w:val="24"/>
        </w:rPr>
        <w:t>Discussion with Dedham Youth Baseball-Fairbanks Park improvements-Kevin Doyle</w:t>
      </w:r>
      <w:r w:rsidR="008F09C1" w:rsidRPr="008F09C1">
        <w:rPr>
          <w:rFonts w:ascii="Georgia" w:hAnsi="Georgia" w:cs="Arial"/>
          <w:color w:val="000000"/>
          <w:szCs w:val="24"/>
        </w:rPr>
        <w:br/>
        <w:t>Joe Flanagan-Snow Dump &amp; Manor Fields</w:t>
      </w:r>
      <w:r w:rsidR="008F09C1" w:rsidRPr="008F09C1">
        <w:rPr>
          <w:rFonts w:ascii="Georgia" w:hAnsi="Georgia" w:cs="Arial"/>
          <w:b/>
          <w:bCs/>
          <w:color w:val="000000"/>
          <w:szCs w:val="24"/>
        </w:rPr>
        <w:t>-Discussion &amp; Vote</w:t>
      </w:r>
      <w:r w:rsidR="008F09C1" w:rsidRPr="008F09C1">
        <w:rPr>
          <w:rFonts w:ascii="Georgia" w:hAnsi="Georgia" w:cs="Arial"/>
          <w:color w:val="000000"/>
          <w:szCs w:val="24"/>
        </w:rPr>
        <w:br/>
        <w:t>Director's report</w:t>
      </w:r>
      <w:r w:rsidR="008F09C1" w:rsidRPr="008F09C1">
        <w:rPr>
          <w:rFonts w:ascii="Georgia" w:hAnsi="Georgia" w:cs="Arial"/>
          <w:color w:val="000000"/>
          <w:szCs w:val="24"/>
        </w:rPr>
        <w:br/>
      </w:r>
      <w:r w:rsidR="008F09C1" w:rsidRPr="008F09C1">
        <w:rPr>
          <w:rFonts w:ascii="Georgia" w:hAnsi="Georgia" w:cs="Arial"/>
          <w:b/>
          <w:bCs/>
          <w:color w:val="000000"/>
          <w:szCs w:val="24"/>
        </w:rPr>
        <w:t>2017-2018 Directors Goals-Discussion &amp; Vote</w:t>
      </w:r>
      <w:r w:rsidR="008F09C1" w:rsidRPr="008F09C1">
        <w:rPr>
          <w:rFonts w:ascii="Georgia" w:hAnsi="Georgia" w:cs="Arial"/>
          <w:color w:val="000000"/>
          <w:szCs w:val="24"/>
        </w:rPr>
        <w:br/>
        <w:t>Asst. Director's report</w:t>
      </w:r>
      <w:r w:rsidR="008F09C1" w:rsidRPr="008F09C1">
        <w:rPr>
          <w:rFonts w:ascii="Georgia" w:hAnsi="Georgia" w:cs="Arial"/>
          <w:color w:val="000000"/>
          <w:szCs w:val="24"/>
        </w:rPr>
        <w:br/>
        <w:t xml:space="preserve">Old/ New Business </w:t>
      </w:r>
    </w:p>
    <w:p w:rsidR="00DD1C4D" w:rsidRDefault="00DD1C4D" w:rsidP="00733F19">
      <w:pPr>
        <w:rPr>
          <w:sz w:val="26"/>
          <w:szCs w:val="26"/>
        </w:rPr>
      </w:pPr>
    </w:p>
    <w:p w:rsidR="00DD1C4D" w:rsidRDefault="00DD1C4D" w:rsidP="00733F19">
      <w:pPr>
        <w:rPr>
          <w:sz w:val="26"/>
          <w:szCs w:val="26"/>
        </w:rPr>
      </w:pPr>
    </w:p>
    <w:p w:rsidR="005D5160" w:rsidRDefault="005D5160">
      <w:pPr>
        <w:rPr>
          <w:rFonts w:ascii="Eras Demi ITC" w:hAnsi="Eras Demi ITC"/>
        </w:rPr>
      </w:pPr>
    </w:p>
    <w:p w:rsidR="005D5160" w:rsidRPr="00DD1C4D" w:rsidRDefault="005D5160" w:rsidP="005D5160">
      <w:pPr>
        <w:rPr>
          <w:rFonts w:ascii="Eras Demi ITC" w:hAnsi="Eras Demi ITC"/>
          <w:i/>
          <w:szCs w:val="24"/>
        </w:rPr>
      </w:pPr>
      <w:r w:rsidRPr="00DD1C4D">
        <w:rPr>
          <w:rFonts w:ascii="Eras Demi ITC" w:hAnsi="Eras Demi ITC"/>
          <w:i/>
          <w:szCs w:val="24"/>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62DBC"/>
    <w:rsid w:val="00097C51"/>
    <w:rsid w:val="000C252E"/>
    <w:rsid w:val="00180812"/>
    <w:rsid w:val="00190B59"/>
    <w:rsid w:val="001A40E1"/>
    <w:rsid w:val="001B585D"/>
    <w:rsid w:val="00295C1D"/>
    <w:rsid w:val="002B6EB4"/>
    <w:rsid w:val="003A27F7"/>
    <w:rsid w:val="003B683B"/>
    <w:rsid w:val="00416728"/>
    <w:rsid w:val="004E3AF7"/>
    <w:rsid w:val="005D5160"/>
    <w:rsid w:val="005E1120"/>
    <w:rsid w:val="006070D1"/>
    <w:rsid w:val="006D4BE0"/>
    <w:rsid w:val="00733F19"/>
    <w:rsid w:val="00826068"/>
    <w:rsid w:val="00827F67"/>
    <w:rsid w:val="00844006"/>
    <w:rsid w:val="0085068A"/>
    <w:rsid w:val="008F09C1"/>
    <w:rsid w:val="008F1AFE"/>
    <w:rsid w:val="00983ADA"/>
    <w:rsid w:val="009B4C02"/>
    <w:rsid w:val="009C0E4E"/>
    <w:rsid w:val="009F1094"/>
    <w:rsid w:val="00A370A0"/>
    <w:rsid w:val="00AC4E28"/>
    <w:rsid w:val="00B90476"/>
    <w:rsid w:val="00BC0BAD"/>
    <w:rsid w:val="00BE4037"/>
    <w:rsid w:val="00CA72B5"/>
    <w:rsid w:val="00CB7742"/>
    <w:rsid w:val="00D33BE5"/>
    <w:rsid w:val="00DD1C4D"/>
    <w:rsid w:val="00E52F6F"/>
    <w:rsid w:val="00E7691A"/>
    <w:rsid w:val="00EE00E9"/>
    <w:rsid w:val="00F038D1"/>
    <w:rsid w:val="00F131FB"/>
    <w:rsid w:val="00F252BB"/>
    <w:rsid w:val="00F96D4C"/>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531D71D-9910-4AA9-9677-172CD79B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4</TotalTime>
  <Pages>1</Pages>
  <Words>123</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2016-11-03T15:05:00Z</cp:lastPrinted>
  <dcterms:created xsi:type="dcterms:W3CDTF">2017-11-13T20:32:00Z</dcterms:created>
  <dcterms:modified xsi:type="dcterms:W3CDTF">2017-11-13T20:32:00Z</dcterms:modified>
</cp:coreProperties>
</file>