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77711847"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E82042" w:rsidRDefault="00E82042" w:rsidP="008F1AFE">
            <w:pPr>
              <w:rPr>
                <w:sz w:val="20"/>
              </w:rPr>
            </w:pPr>
            <w:r w:rsidRPr="00E82042">
              <w:rPr>
                <w:sz w:val="20"/>
              </w:rPr>
              <w:t>O’Brien Meeting Room, 26 Bryant Street, Dedham, MA</w:t>
            </w:r>
          </w:p>
          <w:p w:rsidR="008F1AFE" w:rsidRPr="00E82042"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E82042" w:rsidRDefault="009003C9" w:rsidP="008F1AFE">
            <w:pPr>
              <w:rPr>
                <w:sz w:val="20"/>
              </w:rPr>
            </w:pPr>
            <w:r>
              <w:rPr>
                <w:sz w:val="20"/>
              </w:rPr>
              <w:t>Mon</w:t>
            </w:r>
            <w:r w:rsidR="006B5DE2" w:rsidRPr="00E82042">
              <w:rPr>
                <w:sz w:val="20"/>
              </w:rPr>
              <w:t xml:space="preserve">day, </w:t>
            </w:r>
            <w:r>
              <w:rPr>
                <w:sz w:val="20"/>
              </w:rPr>
              <w:t>January 22, 2018 at 11:30 a.m.</w:t>
            </w:r>
          </w:p>
          <w:p w:rsidR="008F1AFE" w:rsidRPr="00E82042"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9003C9" w:rsidP="0086071C">
            <w:pPr>
              <w:rPr>
                <w:sz w:val="20"/>
              </w:rPr>
            </w:pPr>
            <w:r>
              <w:rPr>
                <w:sz w:val="20"/>
              </w:rPr>
              <w:t>January 17,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F15BE3" w:rsidRDefault="00F15BE3" w:rsidP="005D30BB">
      <w:pPr>
        <w:jc w:val="center"/>
        <w:rPr>
          <w:b/>
          <w:sz w:val="20"/>
          <w:u w:val="single"/>
        </w:rPr>
      </w:pPr>
    </w:p>
    <w:p w:rsidR="00844006" w:rsidRDefault="00844006" w:rsidP="005D30BB">
      <w:pPr>
        <w:jc w:val="center"/>
        <w:rPr>
          <w:b/>
          <w:sz w:val="20"/>
          <w:u w:val="single"/>
        </w:rPr>
      </w:pPr>
      <w:r w:rsidRPr="0099122C">
        <w:rPr>
          <w:b/>
          <w:sz w:val="20"/>
          <w:u w:val="single"/>
        </w:rPr>
        <w:t>A</w:t>
      </w:r>
      <w:r w:rsidR="005D5160" w:rsidRPr="0099122C">
        <w:rPr>
          <w:b/>
          <w:sz w:val="20"/>
          <w:u w:val="single"/>
        </w:rPr>
        <w:t>GENDA</w:t>
      </w:r>
      <w:r w:rsidR="00CB1C0F">
        <w:rPr>
          <w:b/>
          <w:sz w:val="20"/>
          <w:u w:val="single"/>
        </w:rPr>
        <w:t xml:space="preserve"> </w:t>
      </w:r>
    </w:p>
    <w:p w:rsidR="009003C9" w:rsidRPr="009003C9" w:rsidRDefault="009003C9" w:rsidP="009003C9">
      <w:pPr>
        <w:jc w:val="center"/>
        <w:rPr>
          <w:rFonts w:cs="Arial"/>
          <w:sz w:val="20"/>
        </w:rPr>
      </w:pPr>
      <w:r w:rsidRPr="009003C9">
        <w:rPr>
          <w:rFonts w:cs="Arial"/>
          <w:sz w:val="20"/>
        </w:rPr>
        <w:t>Proposed Manor Fields Project/Special Town Meeting – Act on Potential Request of Parks and Recreation Commission to Cancel Special Town Meeting</w:t>
      </w:r>
      <w:bookmarkStart w:id="0" w:name="_GoBack"/>
      <w:bookmarkEnd w:id="0"/>
      <w:r w:rsidRPr="009003C9">
        <w:rPr>
          <w:rFonts w:cs="Arial"/>
          <w:sz w:val="20"/>
        </w:rPr>
        <w:t xml:space="preserve"> (votes may be taken)</w:t>
      </w:r>
    </w:p>
    <w:p w:rsidR="00DB22F1" w:rsidRDefault="00DB22F1">
      <w:pPr>
        <w:rPr>
          <w:sz w:val="20"/>
        </w:rPr>
      </w:pPr>
    </w:p>
    <w:p w:rsidR="003410D5" w:rsidRDefault="005D5160">
      <w:pPr>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1E0"/>
    <w:rsid w:val="000116B7"/>
    <w:rsid w:val="000134CA"/>
    <w:rsid w:val="000262A5"/>
    <w:rsid w:val="00030FA6"/>
    <w:rsid w:val="00042D87"/>
    <w:rsid w:val="00081401"/>
    <w:rsid w:val="00097C51"/>
    <w:rsid w:val="000A08A9"/>
    <w:rsid w:val="000C1361"/>
    <w:rsid w:val="000D599E"/>
    <w:rsid w:val="000E36EB"/>
    <w:rsid w:val="000F2F3A"/>
    <w:rsid w:val="00101438"/>
    <w:rsid w:val="00115BEC"/>
    <w:rsid w:val="0011675D"/>
    <w:rsid w:val="00134F86"/>
    <w:rsid w:val="00141499"/>
    <w:rsid w:val="001526D4"/>
    <w:rsid w:val="00155674"/>
    <w:rsid w:val="00160F1B"/>
    <w:rsid w:val="00162C7C"/>
    <w:rsid w:val="001676E6"/>
    <w:rsid w:val="00180812"/>
    <w:rsid w:val="00185111"/>
    <w:rsid w:val="00190F8F"/>
    <w:rsid w:val="00194D2B"/>
    <w:rsid w:val="001961FB"/>
    <w:rsid w:val="00197078"/>
    <w:rsid w:val="001A58E7"/>
    <w:rsid w:val="001E703A"/>
    <w:rsid w:val="001F7572"/>
    <w:rsid w:val="001F75AA"/>
    <w:rsid w:val="0020552C"/>
    <w:rsid w:val="00226D48"/>
    <w:rsid w:val="0023006B"/>
    <w:rsid w:val="002555EF"/>
    <w:rsid w:val="00257ADA"/>
    <w:rsid w:val="0026179B"/>
    <w:rsid w:val="0027147D"/>
    <w:rsid w:val="002A0C8E"/>
    <w:rsid w:val="002B050B"/>
    <w:rsid w:val="002B69E8"/>
    <w:rsid w:val="002B6EB4"/>
    <w:rsid w:val="002C6EB3"/>
    <w:rsid w:val="002D1371"/>
    <w:rsid w:val="002D5F9D"/>
    <w:rsid w:val="002D7B4F"/>
    <w:rsid w:val="002E0DAB"/>
    <w:rsid w:val="002F276A"/>
    <w:rsid w:val="003113B3"/>
    <w:rsid w:val="00313A36"/>
    <w:rsid w:val="0031733C"/>
    <w:rsid w:val="003207C2"/>
    <w:rsid w:val="0032519F"/>
    <w:rsid w:val="003302F6"/>
    <w:rsid w:val="00331506"/>
    <w:rsid w:val="003410D5"/>
    <w:rsid w:val="00350901"/>
    <w:rsid w:val="003575EB"/>
    <w:rsid w:val="003600CA"/>
    <w:rsid w:val="0038723A"/>
    <w:rsid w:val="003964EA"/>
    <w:rsid w:val="003B683B"/>
    <w:rsid w:val="003C651D"/>
    <w:rsid w:val="003E1DDA"/>
    <w:rsid w:val="00403760"/>
    <w:rsid w:val="00410B1E"/>
    <w:rsid w:val="00412EFA"/>
    <w:rsid w:val="00420BDF"/>
    <w:rsid w:val="004212C2"/>
    <w:rsid w:val="00445B6E"/>
    <w:rsid w:val="00445E76"/>
    <w:rsid w:val="00483023"/>
    <w:rsid w:val="00494361"/>
    <w:rsid w:val="004B64D4"/>
    <w:rsid w:val="004E5132"/>
    <w:rsid w:val="004E7E42"/>
    <w:rsid w:val="004F24DA"/>
    <w:rsid w:val="004F5007"/>
    <w:rsid w:val="005001B9"/>
    <w:rsid w:val="00506BC9"/>
    <w:rsid w:val="00522B56"/>
    <w:rsid w:val="00526EE6"/>
    <w:rsid w:val="00536A2F"/>
    <w:rsid w:val="00550250"/>
    <w:rsid w:val="00556677"/>
    <w:rsid w:val="005628E8"/>
    <w:rsid w:val="00563ABD"/>
    <w:rsid w:val="005A4F9E"/>
    <w:rsid w:val="005B1C78"/>
    <w:rsid w:val="005C5235"/>
    <w:rsid w:val="005C678C"/>
    <w:rsid w:val="005C6FC0"/>
    <w:rsid w:val="005D30BB"/>
    <w:rsid w:val="005D5160"/>
    <w:rsid w:val="005E058D"/>
    <w:rsid w:val="005E4A6F"/>
    <w:rsid w:val="005F2B59"/>
    <w:rsid w:val="005F5C2B"/>
    <w:rsid w:val="005F75E0"/>
    <w:rsid w:val="00600093"/>
    <w:rsid w:val="00603DCD"/>
    <w:rsid w:val="00606584"/>
    <w:rsid w:val="00623D09"/>
    <w:rsid w:val="006409F1"/>
    <w:rsid w:val="00641AB1"/>
    <w:rsid w:val="00643338"/>
    <w:rsid w:val="00651AA3"/>
    <w:rsid w:val="0065780D"/>
    <w:rsid w:val="00662CDC"/>
    <w:rsid w:val="00670CAD"/>
    <w:rsid w:val="00676924"/>
    <w:rsid w:val="006B5DE2"/>
    <w:rsid w:val="006D1FBD"/>
    <w:rsid w:val="006D212C"/>
    <w:rsid w:val="006E098F"/>
    <w:rsid w:val="006E46CD"/>
    <w:rsid w:val="006F72AB"/>
    <w:rsid w:val="00702855"/>
    <w:rsid w:val="00710D16"/>
    <w:rsid w:val="00733E32"/>
    <w:rsid w:val="007356EF"/>
    <w:rsid w:val="00742968"/>
    <w:rsid w:val="007472CB"/>
    <w:rsid w:val="00775B95"/>
    <w:rsid w:val="00777B57"/>
    <w:rsid w:val="007907EC"/>
    <w:rsid w:val="007A165B"/>
    <w:rsid w:val="007B08DE"/>
    <w:rsid w:val="007C08A6"/>
    <w:rsid w:val="007D2FEC"/>
    <w:rsid w:val="007E3AA2"/>
    <w:rsid w:val="007F128A"/>
    <w:rsid w:val="007F37DF"/>
    <w:rsid w:val="007F7321"/>
    <w:rsid w:val="00817C76"/>
    <w:rsid w:val="00824050"/>
    <w:rsid w:val="00827F67"/>
    <w:rsid w:val="00834A1D"/>
    <w:rsid w:val="00841A38"/>
    <w:rsid w:val="008431AF"/>
    <w:rsid w:val="00844006"/>
    <w:rsid w:val="00846D69"/>
    <w:rsid w:val="0085068A"/>
    <w:rsid w:val="0086071C"/>
    <w:rsid w:val="0086276C"/>
    <w:rsid w:val="008722A8"/>
    <w:rsid w:val="00873605"/>
    <w:rsid w:val="008765FD"/>
    <w:rsid w:val="00891355"/>
    <w:rsid w:val="0089212F"/>
    <w:rsid w:val="008B0291"/>
    <w:rsid w:val="008C48A3"/>
    <w:rsid w:val="008E1F27"/>
    <w:rsid w:val="008F1AFE"/>
    <w:rsid w:val="009003C9"/>
    <w:rsid w:val="00913F8A"/>
    <w:rsid w:val="00917166"/>
    <w:rsid w:val="00917F97"/>
    <w:rsid w:val="00935453"/>
    <w:rsid w:val="00951BE6"/>
    <w:rsid w:val="00960F92"/>
    <w:rsid w:val="00962CFB"/>
    <w:rsid w:val="0099122C"/>
    <w:rsid w:val="009A6217"/>
    <w:rsid w:val="009B1534"/>
    <w:rsid w:val="009B3E7D"/>
    <w:rsid w:val="009D6EAE"/>
    <w:rsid w:val="009E0371"/>
    <w:rsid w:val="009F2779"/>
    <w:rsid w:val="00A15F4B"/>
    <w:rsid w:val="00A320BB"/>
    <w:rsid w:val="00A64A3E"/>
    <w:rsid w:val="00A679B1"/>
    <w:rsid w:val="00A73501"/>
    <w:rsid w:val="00A7550F"/>
    <w:rsid w:val="00A86330"/>
    <w:rsid w:val="00A91227"/>
    <w:rsid w:val="00AA17BC"/>
    <w:rsid w:val="00AA702D"/>
    <w:rsid w:val="00AE434D"/>
    <w:rsid w:val="00AF0B87"/>
    <w:rsid w:val="00AF2178"/>
    <w:rsid w:val="00B01C01"/>
    <w:rsid w:val="00B12B5F"/>
    <w:rsid w:val="00B21924"/>
    <w:rsid w:val="00B23C67"/>
    <w:rsid w:val="00B37AE4"/>
    <w:rsid w:val="00B4527C"/>
    <w:rsid w:val="00B46D3D"/>
    <w:rsid w:val="00B4717A"/>
    <w:rsid w:val="00B555C6"/>
    <w:rsid w:val="00B615B4"/>
    <w:rsid w:val="00B766A3"/>
    <w:rsid w:val="00B84104"/>
    <w:rsid w:val="00B84369"/>
    <w:rsid w:val="00B90476"/>
    <w:rsid w:val="00BA0269"/>
    <w:rsid w:val="00BA2426"/>
    <w:rsid w:val="00BC0BAD"/>
    <w:rsid w:val="00BC665B"/>
    <w:rsid w:val="00BE2C8F"/>
    <w:rsid w:val="00BE4037"/>
    <w:rsid w:val="00C15372"/>
    <w:rsid w:val="00C3012C"/>
    <w:rsid w:val="00C3399B"/>
    <w:rsid w:val="00C3740D"/>
    <w:rsid w:val="00C51C33"/>
    <w:rsid w:val="00C668DF"/>
    <w:rsid w:val="00C86E3F"/>
    <w:rsid w:val="00C91E82"/>
    <w:rsid w:val="00C95B3E"/>
    <w:rsid w:val="00CB1C0F"/>
    <w:rsid w:val="00CC3B31"/>
    <w:rsid w:val="00CD00A1"/>
    <w:rsid w:val="00D02E4F"/>
    <w:rsid w:val="00D25567"/>
    <w:rsid w:val="00D327CE"/>
    <w:rsid w:val="00D6673D"/>
    <w:rsid w:val="00D76C6E"/>
    <w:rsid w:val="00D87F2A"/>
    <w:rsid w:val="00D90F86"/>
    <w:rsid w:val="00DA05EC"/>
    <w:rsid w:val="00DB22F1"/>
    <w:rsid w:val="00DB3563"/>
    <w:rsid w:val="00DE7019"/>
    <w:rsid w:val="00DE7C6E"/>
    <w:rsid w:val="00DF3A39"/>
    <w:rsid w:val="00DF60A7"/>
    <w:rsid w:val="00E00FC3"/>
    <w:rsid w:val="00E010F6"/>
    <w:rsid w:val="00E20530"/>
    <w:rsid w:val="00E24894"/>
    <w:rsid w:val="00E337D2"/>
    <w:rsid w:val="00E51EAB"/>
    <w:rsid w:val="00E630CD"/>
    <w:rsid w:val="00E82042"/>
    <w:rsid w:val="00E84A3C"/>
    <w:rsid w:val="00E84EB7"/>
    <w:rsid w:val="00EB5775"/>
    <w:rsid w:val="00EC1D31"/>
    <w:rsid w:val="00F0306F"/>
    <w:rsid w:val="00F13AE0"/>
    <w:rsid w:val="00F15BCA"/>
    <w:rsid w:val="00F15BE3"/>
    <w:rsid w:val="00F252BB"/>
    <w:rsid w:val="00F3600B"/>
    <w:rsid w:val="00F50CD5"/>
    <w:rsid w:val="00F51A54"/>
    <w:rsid w:val="00F74A10"/>
    <w:rsid w:val="00F761FB"/>
    <w:rsid w:val="00F77257"/>
    <w:rsid w:val="00F93D0E"/>
    <w:rsid w:val="00F96D4C"/>
    <w:rsid w:val="00FA3B85"/>
    <w:rsid w:val="00FB067E"/>
    <w:rsid w:val="00FC3344"/>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53696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2017-12-08T17:27:00Z</cp:lastPrinted>
  <dcterms:created xsi:type="dcterms:W3CDTF">2018-01-17T21:31:00Z</dcterms:created>
  <dcterms:modified xsi:type="dcterms:W3CDTF">2018-01-17T21:31:00Z</dcterms:modified>
</cp:coreProperties>
</file>