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141784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C45E33" w:rsidP="00866371">
            <w:r>
              <w:t>Lower Conference Room</w:t>
            </w:r>
            <w:r w:rsidR="00866371">
              <w:t>, 26 Bryant St.</w:t>
            </w:r>
            <w:r w:rsidR="007016FA">
              <w: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866371" w:rsidP="008F1AFE">
            <w:r>
              <w:t>Wedne</w:t>
            </w:r>
            <w:r w:rsidR="0068330E">
              <w:t>sday</w:t>
            </w:r>
            <w:r w:rsidR="004E2440">
              <w:t xml:space="preserve">, </w:t>
            </w:r>
            <w:r w:rsidR="00C45E33">
              <w:t>March</w:t>
            </w:r>
            <w:r>
              <w:t xml:space="preserve"> 7, 2018</w:t>
            </w:r>
            <w:r w:rsidR="002B0110">
              <w:t xml:space="preserve"> at </w:t>
            </w:r>
            <w:r w:rsidR="00C45E33">
              <w:t>6</w:t>
            </w:r>
            <w:r w:rsidR="0068330E">
              <w:t>:</w:t>
            </w:r>
            <w:r>
              <w:t>3</w:t>
            </w:r>
            <w:r w:rsidR="00064A7A">
              <w:t>0</w:t>
            </w:r>
            <w:r w:rsidR="002B0110">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C45E33" w:rsidP="00EB262F">
            <w:r>
              <w:t>March 1</w:t>
            </w:r>
            <w:r w:rsidR="00866371">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866371" w:rsidRDefault="00B905F7" w:rsidP="00866371">
      <w:pPr>
        <w:jc w:val="center"/>
        <w:rPr>
          <w:sz w:val="22"/>
          <w:szCs w:val="22"/>
        </w:rPr>
      </w:pPr>
      <w:bookmarkStart w:id="0" w:name="_GoBack"/>
      <w:bookmarkEnd w:id="0"/>
      <w:r>
        <w:rPr>
          <w:sz w:val="22"/>
          <w:szCs w:val="22"/>
        </w:rPr>
        <w:t xml:space="preserve">Community Meeting </w:t>
      </w:r>
    </w:p>
    <w:p w:rsidR="00B905F7" w:rsidRDefault="00B905F7" w:rsidP="00866371">
      <w:pPr>
        <w:jc w:val="center"/>
        <w:rPr>
          <w:sz w:val="22"/>
          <w:szCs w:val="22"/>
        </w:rPr>
      </w:pPr>
      <w:r>
        <w:rPr>
          <w:sz w:val="22"/>
          <w:szCs w:val="22"/>
        </w:rPr>
        <w:t>Old/New Business</w:t>
      </w:r>
    </w:p>
    <w:p w:rsidR="00A64A67" w:rsidRDefault="00A64A67" w:rsidP="005D5160">
      <w:pPr>
        <w:outlineLvl w:val="0"/>
        <w:rPr>
          <w:rFonts w:ascii="Eras Demi ITC" w:hAnsi="Eras Demi ITC"/>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2AA4"/>
    <w:multiLevelType w:val="hybridMultilevel"/>
    <w:tmpl w:val="1EE4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5"/>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64A7A"/>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7016FA"/>
    <w:rsid w:val="00827F67"/>
    <w:rsid w:val="00844006"/>
    <w:rsid w:val="0085068A"/>
    <w:rsid w:val="00861C95"/>
    <w:rsid w:val="00866371"/>
    <w:rsid w:val="008F1AFE"/>
    <w:rsid w:val="00906B17"/>
    <w:rsid w:val="009534BD"/>
    <w:rsid w:val="009B5E72"/>
    <w:rsid w:val="009E4FF1"/>
    <w:rsid w:val="00A24B5D"/>
    <w:rsid w:val="00A64A67"/>
    <w:rsid w:val="00A71B3C"/>
    <w:rsid w:val="00AB5FC6"/>
    <w:rsid w:val="00B07836"/>
    <w:rsid w:val="00B1686E"/>
    <w:rsid w:val="00B42647"/>
    <w:rsid w:val="00B658A0"/>
    <w:rsid w:val="00B90476"/>
    <w:rsid w:val="00B905F7"/>
    <w:rsid w:val="00B9610E"/>
    <w:rsid w:val="00BA5EFD"/>
    <w:rsid w:val="00BB0F9F"/>
    <w:rsid w:val="00BE2464"/>
    <w:rsid w:val="00BE4037"/>
    <w:rsid w:val="00C13AD9"/>
    <w:rsid w:val="00C151A9"/>
    <w:rsid w:val="00C2085D"/>
    <w:rsid w:val="00C45E33"/>
    <w:rsid w:val="00C60F64"/>
    <w:rsid w:val="00C827DC"/>
    <w:rsid w:val="00CE167B"/>
    <w:rsid w:val="00CE6490"/>
    <w:rsid w:val="00E02113"/>
    <w:rsid w:val="00E169FA"/>
    <w:rsid w:val="00E838E8"/>
    <w:rsid w:val="00EB262F"/>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07057578">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99</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2018-03-01T18:58:00Z</dcterms:created>
  <dcterms:modified xsi:type="dcterms:W3CDTF">2018-03-01T18:58:00Z</dcterms:modified>
</cp:coreProperties>
</file>