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84261358"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45F28" w:rsidP="008F1AFE">
            <w:r>
              <w:t xml:space="preserve">Dedham </w:t>
            </w:r>
            <w:r w:rsidR="00303641">
              <w:t>Board of Health</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F9395C" w:rsidP="008F1AFE">
            <w:r>
              <w:t>Lower Conference Room</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831943" w:rsidP="00831943">
            <w:r>
              <w:t>Thursday April 12</w:t>
            </w:r>
            <w:r w:rsidRPr="00831943">
              <w:rPr>
                <w:vertAlign w:val="superscript"/>
              </w:rPr>
              <w:t>th</w:t>
            </w:r>
            <w:r>
              <w:t>, 2018 at 5:30PM</w:t>
            </w:r>
          </w:p>
        </w:tc>
      </w:tr>
      <w:tr w:rsidR="00030FA6" w:rsidTr="007348E4">
        <w:trPr>
          <w:trHeight w:hRule="exact" w:val="343"/>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065755" w:rsidP="008F1AFE">
            <w:r>
              <w:t>Cathy Cardinale</w:t>
            </w:r>
          </w:p>
          <w:p w:rsidR="00065755" w:rsidRDefault="00065755" w:rsidP="008F1AFE"/>
        </w:tc>
      </w:tr>
      <w:tr w:rsidR="00030FA6" w:rsidTr="001B1A31">
        <w:trPr>
          <w:trHeight w:hRule="exact" w:val="62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831943" w:rsidP="008F1AFE">
            <w:r>
              <w:t>4/3/2018</w:t>
            </w:r>
          </w:p>
          <w:p w:rsidR="00D166F6" w:rsidRDefault="00D166F6" w:rsidP="008F1AFE"/>
        </w:tc>
      </w:tr>
      <w:tr w:rsidR="00B90476" w:rsidTr="00005E74">
        <w:trPr>
          <w:trHeight w:hRule="exact" w:val="90"/>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27F67" w:rsidRDefault="00844006">
      <w:pPr>
        <w:rPr>
          <w:b/>
          <w:u w:val="single"/>
        </w:rPr>
      </w:pPr>
      <w:r w:rsidRPr="005D5160">
        <w:rPr>
          <w:b/>
          <w:u w:val="single"/>
        </w:rPr>
        <w:t>A</w:t>
      </w:r>
      <w:r w:rsidR="005D5160" w:rsidRPr="005D5160">
        <w:rPr>
          <w:b/>
          <w:u w:val="single"/>
        </w:rPr>
        <w:t>GENDA</w:t>
      </w:r>
      <w:r w:rsidRPr="005D5160">
        <w:rPr>
          <w:b/>
          <w:u w:val="single"/>
        </w:rPr>
        <w:t>:</w:t>
      </w:r>
    </w:p>
    <w:p w:rsidR="00F9395C" w:rsidRDefault="00F9395C">
      <w:pPr>
        <w:rPr>
          <w:rFonts w:ascii="Eras Demi ITC" w:hAnsi="Eras Demi ITC"/>
        </w:rPr>
      </w:pPr>
    </w:p>
    <w:p w:rsidR="001B1A31" w:rsidRDefault="00831943" w:rsidP="00897648">
      <w:pPr>
        <w:outlineLvl w:val="0"/>
        <w:rPr>
          <w:rFonts w:ascii="Eras Demi ITC" w:hAnsi="Eras Demi ITC"/>
        </w:rPr>
      </w:pPr>
      <w:r>
        <w:rPr>
          <w:rFonts w:ascii="Eras Demi ITC" w:hAnsi="Eras Demi ITC"/>
        </w:rPr>
        <w:t>5:30pm Acceptance</w:t>
      </w:r>
      <w:r w:rsidR="001B1A31">
        <w:rPr>
          <w:rFonts w:ascii="Eras Demi ITC" w:hAnsi="Eras Demi ITC"/>
        </w:rPr>
        <w:t xml:space="preserve"> of Minutes</w:t>
      </w:r>
    </w:p>
    <w:p w:rsidR="001B1A31" w:rsidRDefault="001B1A31" w:rsidP="00897648">
      <w:pPr>
        <w:outlineLvl w:val="0"/>
        <w:rPr>
          <w:rFonts w:ascii="Eras Demi ITC" w:hAnsi="Eras Demi ITC"/>
        </w:rPr>
      </w:pPr>
    </w:p>
    <w:p w:rsidR="001B1A31" w:rsidRDefault="007348E4" w:rsidP="00897648">
      <w:pPr>
        <w:outlineLvl w:val="0"/>
        <w:rPr>
          <w:rFonts w:ascii="Eras Demi ITC" w:hAnsi="Eras Demi ITC"/>
        </w:rPr>
      </w:pPr>
      <w:r>
        <w:rPr>
          <w:rFonts w:ascii="Eras Demi ITC" w:hAnsi="Eras Demi ITC"/>
        </w:rPr>
        <w:t>5</w:t>
      </w:r>
      <w:r w:rsidR="00831943">
        <w:rPr>
          <w:rFonts w:ascii="Eras Demi ITC" w:hAnsi="Eras Demi ITC"/>
        </w:rPr>
        <w:t>:35</w:t>
      </w:r>
      <w:r w:rsidR="001B1A31">
        <w:rPr>
          <w:rFonts w:ascii="Eras Demi ITC" w:hAnsi="Eras Demi ITC"/>
        </w:rPr>
        <w:t xml:space="preserve"> </w:t>
      </w:r>
      <w:r w:rsidR="00831943">
        <w:rPr>
          <w:rFonts w:ascii="Eras Demi ITC" w:hAnsi="Eras Demi ITC"/>
        </w:rPr>
        <w:t>COA exterior grease trap</w:t>
      </w:r>
    </w:p>
    <w:p w:rsidR="001B1A31" w:rsidRDefault="001B1A31" w:rsidP="00897648">
      <w:pPr>
        <w:outlineLvl w:val="0"/>
        <w:rPr>
          <w:rFonts w:ascii="Eras Demi ITC" w:hAnsi="Eras Demi ITC"/>
        </w:rPr>
      </w:pPr>
    </w:p>
    <w:p w:rsidR="001B1A31" w:rsidRDefault="00831943" w:rsidP="00897648">
      <w:pPr>
        <w:outlineLvl w:val="0"/>
        <w:rPr>
          <w:rFonts w:ascii="Eras Demi ITC" w:hAnsi="Eras Demi ITC"/>
        </w:rPr>
      </w:pPr>
      <w:r>
        <w:rPr>
          <w:rFonts w:ascii="Eras Demi ITC" w:hAnsi="Eras Demi ITC"/>
        </w:rPr>
        <w:t>5:4</w:t>
      </w:r>
      <w:r w:rsidR="007348E4">
        <w:rPr>
          <w:rFonts w:ascii="Eras Demi ITC" w:hAnsi="Eras Demi ITC"/>
        </w:rPr>
        <w:t xml:space="preserve">5 </w:t>
      </w:r>
      <w:r>
        <w:rPr>
          <w:rFonts w:ascii="Eras Demi ITC" w:hAnsi="Eras Demi ITC"/>
        </w:rPr>
        <w:t>Rail Concerns</w:t>
      </w:r>
    </w:p>
    <w:p w:rsidR="007348E4" w:rsidRDefault="007348E4" w:rsidP="00897648">
      <w:pPr>
        <w:outlineLvl w:val="0"/>
        <w:rPr>
          <w:rFonts w:ascii="Eras Demi ITC" w:hAnsi="Eras Demi ITC"/>
        </w:rPr>
      </w:pPr>
    </w:p>
    <w:p w:rsidR="007348E4" w:rsidRDefault="00831943" w:rsidP="00897648">
      <w:pPr>
        <w:outlineLvl w:val="0"/>
        <w:rPr>
          <w:rFonts w:ascii="Eras Demi ITC" w:hAnsi="Eras Demi ITC"/>
        </w:rPr>
      </w:pPr>
      <w:r>
        <w:rPr>
          <w:rFonts w:ascii="Eras Demi ITC" w:hAnsi="Eras Demi ITC"/>
        </w:rPr>
        <w:t>6:00 Red Sox Camp hearing on license suspension</w:t>
      </w:r>
    </w:p>
    <w:p w:rsidR="00A65352" w:rsidRDefault="00A65352" w:rsidP="00897648">
      <w:pPr>
        <w:outlineLvl w:val="0"/>
        <w:rPr>
          <w:rFonts w:ascii="Eras Demi ITC" w:hAnsi="Eras Demi ITC"/>
        </w:rPr>
      </w:pPr>
    </w:p>
    <w:p w:rsidR="00831943" w:rsidRDefault="00831943" w:rsidP="00897648">
      <w:pPr>
        <w:outlineLvl w:val="0"/>
        <w:rPr>
          <w:rFonts w:ascii="Eras Demi ITC" w:hAnsi="Eras Demi ITC"/>
        </w:rPr>
      </w:pPr>
      <w:bookmarkStart w:id="0" w:name="_GoBack"/>
      <w:bookmarkEnd w:id="0"/>
      <w:r>
        <w:rPr>
          <w:rFonts w:ascii="Eras Demi ITC" w:hAnsi="Eras Demi ITC"/>
        </w:rPr>
        <w:t>6:10 Directors Report</w:t>
      </w:r>
    </w:p>
    <w:p w:rsidR="00831943" w:rsidRDefault="00831943" w:rsidP="00897648">
      <w:pPr>
        <w:outlineLvl w:val="0"/>
        <w:rPr>
          <w:rFonts w:ascii="Eras Demi ITC" w:hAnsi="Eras Demi ITC"/>
        </w:rPr>
      </w:pPr>
      <w:r>
        <w:rPr>
          <w:rFonts w:ascii="Eras Demi ITC" w:hAnsi="Eras Demi ITC"/>
        </w:rPr>
        <w:t>New/Old Business</w:t>
      </w:r>
    </w:p>
    <w:p w:rsidR="00F9395C" w:rsidRDefault="00F9395C" w:rsidP="00897648">
      <w:pPr>
        <w:outlineLvl w:val="0"/>
        <w:rPr>
          <w:rFonts w:ascii="Eras Demi ITC" w:hAnsi="Eras Demi ITC"/>
        </w:rPr>
      </w:pPr>
    </w:p>
    <w:p w:rsidR="00F9395C" w:rsidRDefault="00F9395C">
      <w:pPr>
        <w:rPr>
          <w:rFonts w:ascii="Eras Demi ITC" w:hAnsi="Eras Demi ITC"/>
        </w:rPr>
      </w:pPr>
    </w:p>
    <w:p w:rsidR="00F9395C" w:rsidRDefault="00F9395C">
      <w:pPr>
        <w:rPr>
          <w:rFonts w:ascii="Eras Demi ITC" w:hAnsi="Eras Demi ITC"/>
        </w:rPr>
      </w:pPr>
    </w:p>
    <w:p w:rsidR="008B34B3" w:rsidRDefault="008B34B3">
      <w:pPr>
        <w:rPr>
          <w:rFonts w:ascii="Eras Demi ITC" w:hAnsi="Eras Demi ITC"/>
        </w:rPr>
      </w:pPr>
    </w:p>
    <w:p w:rsidR="008B34B3" w:rsidRDefault="008B34B3">
      <w:pPr>
        <w:rPr>
          <w:rFonts w:ascii="Eras Demi ITC" w:hAnsi="Eras Demi ITC"/>
        </w:rPr>
      </w:pPr>
    </w:p>
    <w:p w:rsidR="008B34B3" w:rsidRDefault="008B34B3">
      <w:pPr>
        <w:rPr>
          <w:rFonts w:ascii="Eras Demi ITC" w:hAnsi="Eras Demi ITC"/>
        </w:rPr>
      </w:pPr>
    </w:p>
    <w:p w:rsidR="008B34B3" w:rsidRDefault="008B34B3">
      <w:pPr>
        <w:rPr>
          <w:rFonts w:ascii="Eras Demi ITC" w:hAnsi="Eras Demi ITC"/>
        </w:rPr>
      </w:pPr>
    </w:p>
    <w:p w:rsidR="008B34B3" w:rsidRDefault="008B34B3">
      <w:pPr>
        <w:rPr>
          <w:rFonts w:ascii="Eras Demi ITC" w:hAnsi="Eras Demi ITC"/>
        </w:rPr>
      </w:pPr>
    </w:p>
    <w:p w:rsidR="008B34B3" w:rsidRDefault="008B34B3">
      <w:pPr>
        <w:rPr>
          <w:rFonts w:ascii="Eras Demi ITC" w:hAnsi="Eras Demi ITC"/>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sectPr w:rsidR="005D5160" w:rsidRPr="0069589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27482"/>
    <w:multiLevelType w:val="hybridMultilevel"/>
    <w:tmpl w:val="DA92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4460E"/>
    <w:multiLevelType w:val="hybridMultilevel"/>
    <w:tmpl w:val="8A0E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E74"/>
    <w:rsid w:val="00030FA6"/>
    <w:rsid w:val="00065755"/>
    <w:rsid w:val="00097C51"/>
    <w:rsid w:val="000E4D61"/>
    <w:rsid w:val="00180812"/>
    <w:rsid w:val="001B1A31"/>
    <w:rsid w:val="00232930"/>
    <w:rsid w:val="002B6EB4"/>
    <w:rsid w:val="00303641"/>
    <w:rsid w:val="0033482B"/>
    <w:rsid w:val="0035083A"/>
    <w:rsid w:val="003B683B"/>
    <w:rsid w:val="003D69AE"/>
    <w:rsid w:val="00445F28"/>
    <w:rsid w:val="005405A5"/>
    <w:rsid w:val="005D5160"/>
    <w:rsid w:val="006421A3"/>
    <w:rsid w:val="007348E4"/>
    <w:rsid w:val="00746AAB"/>
    <w:rsid w:val="007E7FDC"/>
    <w:rsid w:val="00827F67"/>
    <w:rsid w:val="00831943"/>
    <w:rsid w:val="00844006"/>
    <w:rsid w:val="0085068A"/>
    <w:rsid w:val="00897648"/>
    <w:rsid w:val="008B34B3"/>
    <w:rsid w:val="008F1AFE"/>
    <w:rsid w:val="00A65352"/>
    <w:rsid w:val="00A86881"/>
    <w:rsid w:val="00B90476"/>
    <w:rsid w:val="00BC0BAD"/>
    <w:rsid w:val="00BE0CD9"/>
    <w:rsid w:val="00BE4037"/>
    <w:rsid w:val="00CB6452"/>
    <w:rsid w:val="00CE57DA"/>
    <w:rsid w:val="00D166F6"/>
    <w:rsid w:val="00D45E83"/>
    <w:rsid w:val="00DF588C"/>
    <w:rsid w:val="00ED30B4"/>
    <w:rsid w:val="00F252BB"/>
    <w:rsid w:val="00F9395C"/>
    <w:rsid w:val="00F96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353546B0-0F2B-4CC7-AC94-C1A6A854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648"/>
    <w:pPr>
      <w:ind w:left="720"/>
      <w:contextualSpacing/>
    </w:pPr>
  </w:style>
  <w:style w:type="paragraph" w:styleId="NoSpacing">
    <w:name w:val="No Spacing"/>
    <w:uiPriority w:val="1"/>
    <w:qFormat/>
    <w:rsid w:val="00897648"/>
    <w:rPr>
      <w:rFonts w:ascii="Book Antiqua" w:hAnsi="Book Antiqua"/>
      <w:sz w:val="24"/>
    </w:rPr>
  </w:style>
  <w:style w:type="paragraph" w:styleId="BalloonText">
    <w:name w:val="Balloon Text"/>
    <w:basedOn w:val="Normal"/>
    <w:link w:val="BalloonTextChar"/>
    <w:uiPriority w:val="99"/>
    <w:semiHidden/>
    <w:unhideWhenUsed/>
    <w:rsid w:val="00005E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2</TotalTime>
  <Pages>1</Pages>
  <Words>110</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Renee Johnson</cp:lastModifiedBy>
  <cp:revision>3</cp:revision>
  <cp:lastPrinted>2017-09-19T14:40:00Z</cp:lastPrinted>
  <dcterms:created xsi:type="dcterms:W3CDTF">2018-04-03T15:49:00Z</dcterms:created>
  <dcterms:modified xsi:type="dcterms:W3CDTF">2018-04-03T15:50:00Z</dcterms:modified>
</cp:coreProperties>
</file>