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43704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126B0A" w:rsidP="008F1AFE">
            <w:r>
              <w:t>Mond</w:t>
            </w:r>
            <w:r w:rsidR="00E83DCB">
              <w:t>ay</w:t>
            </w:r>
            <w:r w:rsidR="00544D3A">
              <w:t xml:space="preserve">, </w:t>
            </w:r>
            <w:r w:rsidR="001E6BB7">
              <w:t xml:space="preserve">April </w:t>
            </w:r>
            <w:r>
              <w:t>9</w:t>
            </w:r>
            <w:r w:rsidR="00F41B33">
              <w:t>, 2018</w:t>
            </w:r>
            <w:r w:rsidR="00544D3A">
              <w:t xml:space="preserve"> at </w:t>
            </w:r>
            <w:r w:rsidR="00EF4582">
              <w:t>6</w:t>
            </w:r>
            <w:r w:rsidR="00544D3A">
              <w:t xml:space="preserve">:30 </w:t>
            </w:r>
            <w:r w:rsidR="00EF4582">
              <w:t>p</w:t>
            </w:r>
            <w:r w:rsidR="00544D3A">
              <w:t>.m.</w:t>
            </w:r>
          </w:p>
          <w:p w:rsidR="00126B0A" w:rsidRDefault="00126B0A" w:rsidP="008F1AFE"/>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126B0A" w:rsidP="001E6BB7">
            <w:r>
              <w:t>April 4,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E83DCB" w:rsidRDefault="00126B0A" w:rsidP="002A3347">
      <w:pPr>
        <w:jc w:val="center"/>
        <w:rPr>
          <w:rFonts w:ascii="Cambria" w:hAnsi="Cambria"/>
          <w:szCs w:val="24"/>
        </w:rPr>
      </w:pPr>
      <w:r>
        <w:rPr>
          <w:rFonts w:ascii="Cambria" w:hAnsi="Cambria"/>
          <w:szCs w:val="24"/>
        </w:rPr>
        <w:t>Deliberation(s) &amp; Vote(s) on Warrant Articles for 2018 Spring Annual Town Meeting</w:t>
      </w:r>
      <w:bookmarkStart w:id="0" w:name="_GoBack"/>
      <w:bookmarkEnd w:id="0"/>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26B0A"/>
    <w:rsid w:val="001418EC"/>
    <w:rsid w:val="00172BAF"/>
    <w:rsid w:val="0018010B"/>
    <w:rsid w:val="00180812"/>
    <w:rsid w:val="001A581E"/>
    <w:rsid w:val="001E462D"/>
    <w:rsid w:val="001E6BB7"/>
    <w:rsid w:val="00263755"/>
    <w:rsid w:val="002963B8"/>
    <w:rsid w:val="002A3347"/>
    <w:rsid w:val="002C0B0C"/>
    <w:rsid w:val="002C7E0A"/>
    <w:rsid w:val="002D0DFA"/>
    <w:rsid w:val="002F0551"/>
    <w:rsid w:val="003010D8"/>
    <w:rsid w:val="00326454"/>
    <w:rsid w:val="00376B49"/>
    <w:rsid w:val="00380B7B"/>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75A09"/>
    <w:rsid w:val="00F96866"/>
    <w:rsid w:val="00F96D4C"/>
    <w:rsid w:val="00F971FB"/>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2018-04-04T22:08:00Z</dcterms:created>
  <dcterms:modified xsi:type="dcterms:W3CDTF">2018-04-04T22:08:00Z</dcterms:modified>
</cp:coreProperties>
</file>