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860872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8E365E" w:rsidP="008F1AFE">
            <w:pPr>
              <w:rPr>
                <w:sz w:val="20"/>
              </w:rPr>
            </w:pPr>
            <w:r w:rsidRPr="00AD0F52">
              <w:rPr>
                <w:sz w:val="20"/>
              </w:rPr>
              <w:t>O’Brien Meeting Room</w:t>
            </w:r>
            <w:r w:rsidR="001C75DE" w:rsidRPr="007A1888">
              <w:rPr>
                <w:b/>
                <w:sz w:val="20"/>
              </w:rPr>
              <w:t>,</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D0F52" w:rsidRDefault="008E365E" w:rsidP="008F1AFE">
            <w:pPr>
              <w:rPr>
                <w:sz w:val="20"/>
              </w:rPr>
            </w:pPr>
            <w:r w:rsidRPr="00AD0F52">
              <w:rPr>
                <w:sz w:val="20"/>
              </w:rPr>
              <w:t>Thurs</w:t>
            </w:r>
            <w:r w:rsidR="001C75DE" w:rsidRPr="00AD0F52">
              <w:rPr>
                <w:sz w:val="20"/>
              </w:rPr>
              <w:t>day</w:t>
            </w:r>
            <w:r w:rsidR="006B5DE2" w:rsidRPr="00AD0F52">
              <w:rPr>
                <w:sz w:val="20"/>
              </w:rPr>
              <w:t xml:space="preserve">, </w:t>
            </w:r>
            <w:r w:rsidRPr="00AD0F52">
              <w:rPr>
                <w:sz w:val="20"/>
              </w:rPr>
              <w:t>May 31</w:t>
            </w:r>
            <w:r w:rsidR="001C75DE" w:rsidRPr="00AD0F52">
              <w:rPr>
                <w:sz w:val="20"/>
              </w:rPr>
              <w:t>, 2018</w:t>
            </w:r>
            <w:r w:rsidR="006B5DE2" w:rsidRPr="00AD0F52">
              <w:rPr>
                <w:sz w:val="20"/>
              </w:rPr>
              <w:t xml:space="preserve"> at </w:t>
            </w:r>
            <w:r w:rsidR="0023006B" w:rsidRPr="00AD0F52">
              <w:rPr>
                <w:sz w:val="20"/>
              </w:rPr>
              <w:t>7</w:t>
            </w:r>
            <w:r w:rsidR="006B5DE2" w:rsidRPr="00AD0F52">
              <w:rPr>
                <w:sz w:val="20"/>
              </w:rPr>
              <w:t>:</w:t>
            </w:r>
            <w:r w:rsidR="0023006B" w:rsidRPr="00AD0F52">
              <w:rPr>
                <w:sz w:val="20"/>
              </w:rPr>
              <w:t>0</w:t>
            </w:r>
            <w:r w:rsidR="00BC665B" w:rsidRPr="00AD0F52">
              <w:rPr>
                <w:sz w:val="20"/>
              </w:rPr>
              <w:t>0</w:t>
            </w:r>
            <w:r w:rsidR="006B5DE2" w:rsidRPr="00AD0F5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8E365E" w:rsidP="003565CD">
            <w:pPr>
              <w:rPr>
                <w:sz w:val="20"/>
              </w:rPr>
            </w:pPr>
            <w:r>
              <w:rPr>
                <w:sz w:val="20"/>
              </w:rPr>
              <w:t>May 23</w:t>
            </w:r>
            <w:r w:rsidR="00362B40">
              <w:rPr>
                <w:sz w:val="20"/>
              </w:rP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C665B"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8E365E" w:rsidRPr="008E365E">
        <w:rPr>
          <w:sz w:val="20"/>
        </w:rPr>
        <w:t>Discussion &amp; Vote Re: Alternate Year End Transfers for FY’18</w:t>
      </w:r>
      <w:r w:rsidR="00B635C0">
        <w:rPr>
          <w:sz w:val="20"/>
        </w:rPr>
        <w:t xml:space="preserve"> </w:t>
      </w:r>
    </w:p>
    <w:p w:rsidR="002E0812" w:rsidRPr="003565CD" w:rsidRDefault="00962CFB" w:rsidP="003565CD">
      <w:pPr>
        <w:ind w:left="1440" w:hanging="1440"/>
        <w:rPr>
          <w:sz w:val="20"/>
        </w:rPr>
      </w:pPr>
      <w:r>
        <w:rPr>
          <w:b/>
          <w:sz w:val="20"/>
        </w:rPr>
        <w:t>7:</w:t>
      </w:r>
      <w:r w:rsidR="008E365E">
        <w:rPr>
          <w:b/>
          <w:sz w:val="20"/>
        </w:rPr>
        <w:t>2</w:t>
      </w:r>
      <w:r w:rsidR="00B635C0">
        <w:rPr>
          <w:b/>
          <w:sz w:val="20"/>
        </w:rPr>
        <w:t>0</w:t>
      </w:r>
      <w:r>
        <w:rPr>
          <w:b/>
          <w:sz w:val="20"/>
        </w:rPr>
        <w:t xml:space="preserve"> p.m.</w:t>
      </w:r>
      <w:r w:rsidR="004B2A96">
        <w:rPr>
          <w:b/>
          <w:sz w:val="20"/>
        </w:rPr>
        <w:tab/>
      </w:r>
      <w:r w:rsidR="003565CD">
        <w:rPr>
          <w:sz w:val="20"/>
        </w:rPr>
        <w:t>D</w:t>
      </w:r>
      <w:r w:rsidR="00362B40">
        <w:rPr>
          <w:sz w:val="20"/>
        </w:rPr>
        <w:t xml:space="preserve">iscussion &amp; </w:t>
      </w:r>
      <w:r w:rsidR="00B635C0">
        <w:rPr>
          <w:sz w:val="20"/>
        </w:rPr>
        <w:t xml:space="preserve">Vote Re: </w:t>
      </w:r>
      <w:r w:rsidR="008E365E">
        <w:rPr>
          <w:sz w:val="20"/>
        </w:rPr>
        <w:t xml:space="preserve">Appointments to Human Rights Commission </w:t>
      </w:r>
    </w:p>
    <w:p w:rsidR="003565CD" w:rsidRDefault="0031733C" w:rsidP="003565CD">
      <w:pPr>
        <w:ind w:left="1440" w:hanging="1440"/>
        <w:rPr>
          <w:sz w:val="20"/>
        </w:rPr>
      </w:pPr>
      <w:r>
        <w:rPr>
          <w:b/>
          <w:sz w:val="20"/>
        </w:rPr>
        <w:t>7</w:t>
      </w:r>
      <w:r w:rsidR="00EB5775" w:rsidRPr="00EB5775">
        <w:rPr>
          <w:b/>
          <w:sz w:val="20"/>
        </w:rPr>
        <w:t>:</w:t>
      </w:r>
      <w:r w:rsidR="008E365E">
        <w:rPr>
          <w:b/>
          <w:sz w:val="20"/>
        </w:rPr>
        <w:t>3</w:t>
      </w:r>
      <w:r w:rsidR="005B53C4">
        <w:rPr>
          <w:b/>
          <w:sz w:val="20"/>
        </w:rPr>
        <w:t>0</w:t>
      </w:r>
      <w:r w:rsidR="00EB5775" w:rsidRPr="00EB5775">
        <w:rPr>
          <w:b/>
          <w:sz w:val="20"/>
        </w:rPr>
        <w:t xml:space="preserve"> p.m.</w:t>
      </w:r>
      <w:r w:rsidR="005B53C4">
        <w:rPr>
          <w:b/>
          <w:sz w:val="20"/>
        </w:rPr>
        <w:tab/>
      </w:r>
      <w:r w:rsidR="008E365E" w:rsidRPr="008E365E">
        <w:rPr>
          <w:sz w:val="20"/>
        </w:rPr>
        <w:t>Public Hearing – Request from New England Cingular Wireless PCS, LLC (“AT&amp;T”) for Wireless Attachment on pole located at 525 Providence Highway</w:t>
      </w:r>
    </w:p>
    <w:p w:rsidR="00714EFA" w:rsidRDefault="00714EFA" w:rsidP="008736A1">
      <w:pPr>
        <w:ind w:left="1440" w:hanging="1440"/>
        <w:rPr>
          <w:sz w:val="20"/>
        </w:rPr>
      </w:pPr>
      <w:r w:rsidRPr="00D15C3A">
        <w:rPr>
          <w:b/>
          <w:sz w:val="20"/>
        </w:rPr>
        <w:t>7:</w:t>
      </w:r>
      <w:r w:rsidR="008E365E">
        <w:rPr>
          <w:b/>
          <w:sz w:val="20"/>
        </w:rPr>
        <w:t>45</w:t>
      </w:r>
      <w:r w:rsidRPr="00D15C3A">
        <w:rPr>
          <w:b/>
          <w:sz w:val="20"/>
        </w:rPr>
        <w:t xml:space="preserve"> p.m.</w:t>
      </w:r>
      <w:r>
        <w:rPr>
          <w:sz w:val="20"/>
        </w:rPr>
        <w:tab/>
      </w:r>
      <w:r w:rsidR="00F16261">
        <w:rPr>
          <w:sz w:val="20"/>
        </w:rPr>
        <w:t xml:space="preserve">Discussion </w:t>
      </w:r>
      <w:r w:rsidR="008E365E">
        <w:rPr>
          <w:sz w:val="20"/>
        </w:rPr>
        <w:t>w/ Carpenters Local 327</w:t>
      </w:r>
    </w:p>
    <w:p w:rsidR="0031733C" w:rsidRDefault="00B635C0" w:rsidP="00E20530">
      <w:pPr>
        <w:ind w:left="1440" w:hanging="1440"/>
        <w:rPr>
          <w:sz w:val="20"/>
        </w:rPr>
      </w:pPr>
      <w:r>
        <w:rPr>
          <w:b/>
          <w:sz w:val="20"/>
        </w:rPr>
        <w:t>8</w:t>
      </w:r>
      <w:r w:rsidR="00714EFA" w:rsidRPr="00D15C3A">
        <w:rPr>
          <w:b/>
          <w:sz w:val="20"/>
        </w:rPr>
        <w:t>:</w:t>
      </w:r>
      <w:r>
        <w:rPr>
          <w:b/>
          <w:sz w:val="20"/>
        </w:rPr>
        <w:t>00</w:t>
      </w:r>
      <w:r w:rsidR="00714EFA" w:rsidRPr="00D15C3A">
        <w:rPr>
          <w:b/>
          <w:sz w:val="20"/>
        </w:rPr>
        <w:t xml:space="preserve"> p.m.</w:t>
      </w:r>
      <w:r w:rsidR="00714EFA">
        <w:rPr>
          <w:sz w:val="20"/>
        </w:rPr>
        <w:tab/>
      </w:r>
      <w:r w:rsidR="00B54B34">
        <w:rPr>
          <w:sz w:val="20"/>
        </w:rPr>
        <w:t xml:space="preserve">Discussion &amp; Vote Re: </w:t>
      </w:r>
      <w:r w:rsidR="00CB6132">
        <w:rPr>
          <w:sz w:val="20"/>
        </w:rPr>
        <w:t xml:space="preserve">Grant of </w:t>
      </w:r>
      <w:r w:rsidR="008E365E">
        <w:rPr>
          <w:sz w:val="20"/>
        </w:rPr>
        <w:t xml:space="preserve">Sewer Betterment for 106 Washington Street &amp; Order of Taking for Quarry Road </w:t>
      </w:r>
    </w:p>
    <w:p w:rsidR="005324FB" w:rsidRDefault="00B54B34" w:rsidP="00E20530">
      <w:pPr>
        <w:ind w:left="1440" w:hanging="1440"/>
        <w:rPr>
          <w:sz w:val="20"/>
        </w:rPr>
      </w:pPr>
      <w:r>
        <w:rPr>
          <w:b/>
          <w:sz w:val="20"/>
        </w:rPr>
        <w:t>8</w:t>
      </w:r>
      <w:r w:rsidR="002E0812" w:rsidRPr="002E0812">
        <w:rPr>
          <w:b/>
          <w:sz w:val="20"/>
        </w:rPr>
        <w:t>:</w:t>
      </w:r>
      <w:r w:rsidR="008E365E">
        <w:rPr>
          <w:b/>
          <w:sz w:val="20"/>
        </w:rPr>
        <w:t>10</w:t>
      </w:r>
      <w:r w:rsidR="002E0812" w:rsidRPr="002E0812">
        <w:rPr>
          <w:b/>
          <w:sz w:val="20"/>
        </w:rPr>
        <w:t xml:space="preserve"> p.m.</w:t>
      </w:r>
      <w:r w:rsidR="002E0812">
        <w:rPr>
          <w:sz w:val="20"/>
        </w:rPr>
        <w:tab/>
      </w:r>
      <w:r w:rsidR="008E365E">
        <w:rPr>
          <w:sz w:val="20"/>
        </w:rPr>
        <w:t>Violation Hearing – Dedham LQ Holdings, LLC d/b/a Victory Grill, 233 Elm Street</w:t>
      </w:r>
    </w:p>
    <w:p w:rsidR="002E0812" w:rsidRDefault="00B54B34" w:rsidP="00E20530">
      <w:pPr>
        <w:ind w:left="1440" w:hanging="1440"/>
        <w:rPr>
          <w:sz w:val="20"/>
        </w:rPr>
      </w:pPr>
      <w:r>
        <w:rPr>
          <w:b/>
          <w:sz w:val="20"/>
        </w:rPr>
        <w:t>8</w:t>
      </w:r>
      <w:r w:rsidR="005324FB">
        <w:rPr>
          <w:b/>
          <w:sz w:val="20"/>
        </w:rPr>
        <w:t>:</w:t>
      </w:r>
      <w:r w:rsidR="008E365E">
        <w:rPr>
          <w:b/>
          <w:sz w:val="20"/>
        </w:rPr>
        <w:t>25</w:t>
      </w:r>
      <w:r w:rsidR="005324FB">
        <w:rPr>
          <w:sz w:val="20"/>
        </w:rPr>
        <w:t xml:space="preserve"> </w:t>
      </w:r>
      <w:r w:rsidR="005324FB" w:rsidRPr="00927C62">
        <w:rPr>
          <w:b/>
          <w:sz w:val="20"/>
        </w:rPr>
        <w:t>p.m.</w:t>
      </w:r>
      <w:r w:rsidR="005324FB">
        <w:rPr>
          <w:sz w:val="20"/>
        </w:rPr>
        <w:tab/>
      </w:r>
      <w:r w:rsidR="008E365E">
        <w:rPr>
          <w:sz w:val="20"/>
        </w:rPr>
        <w:t>Violation Hearing – TGI Friday’s, 750 Providence Highway</w:t>
      </w:r>
      <w:r>
        <w:rPr>
          <w:sz w:val="20"/>
        </w:rPr>
        <w:t xml:space="preserve"> </w:t>
      </w:r>
      <w:r w:rsidR="005324FB">
        <w:rPr>
          <w:sz w:val="20"/>
        </w:rPr>
        <w:t xml:space="preserve"> </w:t>
      </w:r>
      <w:r w:rsidR="008279A5">
        <w:rPr>
          <w:sz w:val="20"/>
        </w:rPr>
        <w:t xml:space="preserve"> </w:t>
      </w:r>
    </w:p>
    <w:p w:rsidR="00927C62" w:rsidRDefault="00CB6132" w:rsidP="00CB6132">
      <w:pPr>
        <w:ind w:left="1440" w:hanging="1440"/>
        <w:rPr>
          <w:sz w:val="20"/>
        </w:rPr>
      </w:pPr>
      <w:r w:rsidRPr="00CB6132">
        <w:rPr>
          <w:b/>
          <w:sz w:val="20"/>
        </w:rPr>
        <w:t xml:space="preserve">8:40 p.m. </w:t>
      </w:r>
      <w:r w:rsidRPr="00CB6132">
        <w:rPr>
          <w:b/>
          <w:sz w:val="20"/>
        </w:rPr>
        <w:tab/>
      </w:r>
      <w:r w:rsidRPr="00CB6132">
        <w:rPr>
          <w:sz w:val="20"/>
        </w:rPr>
        <w:t>Discussion &amp; Vote Re:</w:t>
      </w:r>
      <w:r>
        <w:rPr>
          <w:sz w:val="20"/>
        </w:rPr>
        <w:t xml:space="preserve"> Farmer’s Market (6/13/18 thru 10/31/18)-</w:t>
      </w:r>
      <w:r w:rsidRPr="00CB6132">
        <w:rPr>
          <w:sz w:val="20"/>
        </w:rPr>
        <w:t xml:space="preserve"> Designation of Farmers Market as a Public Market; Approval of Signage throughout Town on Publicly Owned Land; Use of Five Public Parking Spaces </w:t>
      </w:r>
    </w:p>
    <w:p w:rsidR="00CB6132" w:rsidRPr="00CB6132" w:rsidRDefault="00CB6132" w:rsidP="00CB6132">
      <w:pPr>
        <w:ind w:left="1440" w:hanging="1440"/>
        <w:rPr>
          <w:sz w:val="20"/>
        </w:rPr>
      </w:pPr>
      <w:r>
        <w:rPr>
          <w:b/>
          <w:sz w:val="20"/>
        </w:rPr>
        <w:t>8:</w:t>
      </w:r>
      <w:r>
        <w:rPr>
          <w:sz w:val="20"/>
        </w:rPr>
        <w:t>45 p.m.</w:t>
      </w:r>
      <w:r>
        <w:rPr>
          <w:sz w:val="20"/>
        </w:rPr>
        <w:tab/>
        <w:t xml:space="preserve">Discussion &amp; Vote Re: Bay State Antique Auto Club Car Show; Approval of One Day </w:t>
      </w:r>
      <w:r w:rsidR="007F4425">
        <w:rPr>
          <w:sz w:val="20"/>
        </w:rPr>
        <w:t xml:space="preserve">   </w:t>
      </w:r>
      <w:r>
        <w:rPr>
          <w:sz w:val="20"/>
        </w:rPr>
        <w:t xml:space="preserve">Common </w:t>
      </w:r>
      <w:proofErr w:type="spellStart"/>
      <w:r>
        <w:rPr>
          <w:sz w:val="20"/>
        </w:rPr>
        <w:t>Victualer</w:t>
      </w:r>
      <w:proofErr w:type="spellEnd"/>
      <w:r>
        <w:rPr>
          <w:sz w:val="20"/>
        </w:rPr>
        <w:t xml:space="preserve"> License and One Day Transient Vendor License for July 8, 2018</w:t>
      </w:r>
    </w:p>
    <w:p w:rsidR="00CB6132" w:rsidRDefault="00CB6132" w:rsidP="00B31D69">
      <w:pPr>
        <w:rPr>
          <w:b/>
          <w:sz w:val="20"/>
          <w:u w:val="single"/>
        </w:rPr>
      </w:pPr>
    </w:p>
    <w:p w:rsidR="00730F99" w:rsidRDefault="00197078" w:rsidP="00B31D69">
      <w:pPr>
        <w:rPr>
          <w:b/>
          <w:sz w:val="20"/>
          <w:u w:val="single"/>
        </w:rPr>
      </w:pPr>
      <w:r w:rsidRPr="00197078">
        <w:rPr>
          <w:b/>
          <w:sz w:val="20"/>
          <w:u w:val="single"/>
        </w:rPr>
        <w:t>Town Manager’s Report</w:t>
      </w:r>
    </w:p>
    <w:p w:rsidR="00CB6132"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CB6132">
        <w:rPr>
          <w:sz w:val="20"/>
        </w:rPr>
        <w:t xml:space="preserve"> (Fox Meadow Lane, 8/18)</w:t>
      </w:r>
      <w:r w:rsidR="00190F8F">
        <w:rPr>
          <w:sz w:val="20"/>
        </w:rPr>
        <w:t>;</w:t>
      </w:r>
      <w:r w:rsidR="00155674">
        <w:rPr>
          <w:sz w:val="20"/>
        </w:rPr>
        <w:t xml:space="preserve"> </w:t>
      </w:r>
      <w:proofErr w:type="spellStart"/>
      <w:r w:rsidR="004D09B6">
        <w:rPr>
          <w:sz w:val="20"/>
        </w:rPr>
        <w:t>Drainlayer</w:t>
      </w:r>
    </w:p>
    <w:p w:rsidR="00CB6132" w:rsidRDefault="00197078" w:rsidP="007A1888">
      <w:pPr>
        <w:ind w:left="1440" w:hanging="1440"/>
        <w:rPr>
          <w:sz w:val="20"/>
        </w:rPr>
      </w:pPr>
      <w:proofErr w:type="spellEnd"/>
      <w:r>
        <w:rPr>
          <w:sz w:val="20"/>
        </w:rPr>
        <w:t>Licenses</w:t>
      </w:r>
      <w:r w:rsidR="00C95B3E">
        <w:rPr>
          <w:sz w:val="20"/>
        </w:rPr>
        <w:t>;</w:t>
      </w:r>
      <w:r>
        <w:rPr>
          <w:sz w:val="20"/>
        </w:rPr>
        <w:t xml:space="preserve"> </w:t>
      </w:r>
      <w:r w:rsidR="00C3740D">
        <w:rPr>
          <w:sz w:val="20"/>
        </w:rPr>
        <w:t>One</w:t>
      </w:r>
      <w:r w:rsidR="004D09B6">
        <w:rPr>
          <w:sz w:val="20"/>
        </w:rPr>
        <w:t xml:space="preserve"> </w:t>
      </w:r>
      <w:r w:rsidR="00834A1D">
        <w:rPr>
          <w:sz w:val="20"/>
        </w:rPr>
        <w:t xml:space="preserve">Day </w:t>
      </w:r>
      <w:r w:rsidR="004212C2">
        <w:rPr>
          <w:sz w:val="20"/>
        </w:rPr>
        <w:t>Liquor</w:t>
      </w:r>
      <w:r w:rsidR="00CB6132">
        <w:rPr>
          <w:sz w:val="20"/>
        </w:rPr>
        <w:t xml:space="preserve"> </w:t>
      </w:r>
      <w:r w:rsidR="00834A1D">
        <w:rPr>
          <w:sz w:val="20"/>
        </w:rPr>
        <w:t>License</w:t>
      </w:r>
      <w:r w:rsidR="004D09B6">
        <w:rPr>
          <w:sz w:val="20"/>
        </w:rPr>
        <w:t xml:space="preserve">; </w:t>
      </w:r>
      <w:r w:rsidR="008E365E">
        <w:rPr>
          <w:sz w:val="20"/>
        </w:rPr>
        <w:t>Approval of Flag Day Parade Vendors</w:t>
      </w:r>
      <w:r w:rsidR="00CB6132">
        <w:rPr>
          <w:sz w:val="20"/>
        </w:rPr>
        <w:t>; Outdoor Service for Moose</w:t>
      </w:r>
    </w:p>
    <w:p w:rsidR="00DD43F5" w:rsidRDefault="00CB6132" w:rsidP="007A1888">
      <w:pPr>
        <w:ind w:left="1440" w:hanging="1440"/>
        <w:rPr>
          <w:sz w:val="20"/>
        </w:rPr>
      </w:pPr>
      <w:r>
        <w:rPr>
          <w:sz w:val="20"/>
        </w:rPr>
        <w:t xml:space="preserve">Club; Signs for DJWC Summer Concert Series; </w:t>
      </w:r>
      <w:bookmarkStart w:id="0" w:name="_GoBack"/>
      <w:bookmarkEnd w:id="0"/>
    </w:p>
    <w:p w:rsidR="00DD43F5" w:rsidRDefault="00DD43F5" w:rsidP="00834A1D">
      <w:pPr>
        <w:rPr>
          <w:b/>
          <w:sz w:val="20"/>
          <w:u w:val="single"/>
        </w:rPr>
      </w:pPr>
    </w:p>
    <w:p w:rsidR="00F50CD5" w:rsidRPr="002E0812" w:rsidRDefault="005001B9" w:rsidP="00834A1D">
      <w:pPr>
        <w:rPr>
          <w:sz w:val="20"/>
        </w:rPr>
      </w:pPr>
      <w:r w:rsidRPr="005001B9">
        <w:rPr>
          <w:b/>
          <w:sz w:val="20"/>
          <w:u w:val="single"/>
        </w:rPr>
        <w:t>EXECUTIVE SESSION</w:t>
      </w:r>
      <w:r w:rsidR="008E365E">
        <w:rPr>
          <w:b/>
          <w:sz w:val="20"/>
          <w:u w:val="single"/>
        </w:rPr>
        <w:t xml:space="preserve"> – Re: Pending Litigation</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A58E7"/>
    <w:rsid w:val="001C75DE"/>
    <w:rsid w:val="001E703A"/>
    <w:rsid w:val="001F7572"/>
    <w:rsid w:val="001F75AA"/>
    <w:rsid w:val="0020552C"/>
    <w:rsid w:val="00226D48"/>
    <w:rsid w:val="0023006B"/>
    <w:rsid w:val="0023596C"/>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83B"/>
    <w:rsid w:val="003C2311"/>
    <w:rsid w:val="003C651D"/>
    <w:rsid w:val="003E1DDA"/>
    <w:rsid w:val="00402929"/>
    <w:rsid w:val="00403760"/>
    <w:rsid w:val="00410B1E"/>
    <w:rsid w:val="00412EFA"/>
    <w:rsid w:val="00420BDF"/>
    <w:rsid w:val="004212C2"/>
    <w:rsid w:val="00445B6E"/>
    <w:rsid w:val="00445E76"/>
    <w:rsid w:val="00457BFB"/>
    <w:rsid w:val="00483023"/>
    <w:rsid w:val="00494361"/>
    <w:rsid w:val="004B2A96"/>
    <w:rsid w:val="004B64D4"/>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A4F9E"/>
    <w:rsid w:val="005B1C78"/>
    <w:rsid w:val="005B53C4"/>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907EC"/>
    <w:rsid w:val="00790931"/>
    <w:rsid w:val="007A165B"/>
    <w:rsid w:val="007A1888"/>
    <w:rsid w:val="007B08DE"/>
    <w:rsid w:val="007C08A6"/>
    <w:rsid w:val="007D2FEC"/>
    <w:rsid w:val="007D4AAB"/>
    <w:rsid w:val="007E3AA2"/>
    <w:rsid w:val="007F128A"/>
    <w:rsid w:val="007F37DF"/>
    <w:rsid w:val="007F4425"/>
    <w:rsid w:val="007F732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D0F52"/>
    <w:rsid w:val="00AE434D"/>
    <w:rsid w:val="00AF0B87"/>
    <w:rsid w:val="00AF2178"/>
    <w:rsid w:val="00B01C01"/>
    <w:rsid w:val="00B12B5F"/>
    <w:rsid w:val="00B21924"/>
    <w:rsid w:val="00B23C67"/>
    <w:rsid w:val="00B31D69"/>
    <w:rsid w:val="00B37AE4"/>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AE0"/>
    <w:rsid w:val="00F15BCA"/>
    <w:rsid w:val="00F15BE3"/>
    <w:rsid w:val="00F16261"/>
    <w:rsid w:val="00F252BB"/>
    <w:rsid w:val="00F3600B"/>
    <w:rsid w:val="00F50CD5"/>
    <w:rsid w:val="00F51A54"/>
    <w:rsid w:val="00F74A10"/>
    <w:rsid w:val="00F761FB"/>
    <w:rsid w:val="00F77257"/>
    <w:rsid w:val="00F93D0E"/>
    <w:rsid w:val="00F94944"/>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316</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2018-05-23T23:05:00Z</cp:lastPrinted>
  <dcterms:created xsi:type="dcterms:W3CDTF">2018-05-23T23:26:00Z</dcterms:created>
  <dcterms:modified xsi:type="dcterms:W3CDTF">2018-05-23T23:26:00Z</dcterms:modified>
</cp:coreProperties>
</file>