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598692567"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1C75DE" w:rsidRDefault="00956007" w:rsidP="008F1AFE">
            <w:pPr>
              <w:rPr>
                <w:sz w:val="20"/>
              </w:rPr>
            </w:pPr>
            <w:r>
              <w:rPr>
                <w:b/>
                <w:sz w:val="20"/>
              </w:rPr>
              <w:t>O’Brien Meeting</w:t>
            </w:r>
            <w:r w:rsidR="008E365E" w:rsidRPr="005C0802">
              <w:rPr>
                <w:b/>
                <w:sz w:val="20"/>
              </w:rPr>
              <w:t xml:space="preserve"> Room</w:t>
            </w:r>
            <w:r w:rsidR="001C75DE" w:rsidRPr="005C0802">
              <w:rPr>
                <w:b/>
                <w:sz w:val="20"/>
              </w:rPr>
              <w:t>,</w:t>
            </w:r>
            <w:r w:rsidR="001C75DE">
              <w:rPr>
                <w:sz w:val="20"/>
              </w:rPr>
              <w:t xml:space="preserve"> </w:t>
            </w:r>
            <w:r w:rsidR="001C75DE" w:rsidRPr="001C75DE">
              <w:rPr>
                <w:sz w:val="20"/>
              </w:rPr>
              <w:t xml:space="preserve">Town Hall, 26 Bryant Street, </w:t>
            </w:r>
            <w:r w:rsidR="0099122C" w:rsidRPr="001C75DE">
              <w:rPr>
                <w:sz w:val="20"/>
              </w:rPr>
              <w:t>Dedham, MA</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A62746" w:rsidRDefault="008E365E" w:rsidP="008F1AFE">
            <w:pPr>
              <w:rPr>
                <w:b/>
                <w:sz w:val="20"/>
              </w:rPr>
            </w:pPr>
            <w:r w:rsidRPr="00A62746">
              <w:rPr>
                <w:b/>
                <w:sz w:val="20"/>
              </w:rPr>
              <w:t>T</w:t>
            </w:r>
            <w:r w:rsidR="00956007">
              <w:rPr>
                <w:b/>
                <w:sz w:val="20"/>
              </w:rPr>
              <w:t>hur</w:t>
            </w:r>
            <w:r w:rsidRPr="00A62746">
              <w:rPr>
                <w:b/>
                <w:sz w:val="20"/>
              </w:rPr>
              <w:t>s</w:t>
            </w:r>
            <w:r w:rsidR="001C75DE" w:rsidRPr="00A62746">
              <w:rPr>
                <w:b/>
                <w:sz w:val="20"/>
              </w:rPr>
              <w:t>day</w:t>
            </w:r>
            <w:r w:rsidR="006B5DE2" w:rsidRPr="00A62746">
              <w:rPr>
                <w:b/>
                <w:sz w:val="20"/>
              </w:rPr>
              <w:t xml:space="preserve">, </w:t>
            </w:r>
            <w:r w:rsidR="007B1FE1">
              <w:rPr>
                <w:b/>
                <w:sz w:val="20"/>
              </w:rPr>
              <w:t>September</w:t>
            </w:r>
            <w:r w:rsidR="00967114">
              <w:rPr>
                <w:b/>
                <w:sz w:val="20"/>
              </w:rPr>
              <w:t xml:space="preserve"> </w:t>
            </w:r>
            <w:r w:rsidR="0057085F">
              <w:rPr>
                <w:b/>
                <w:sz w:val="20"/>
              </w:rPr>
              <w:t>2</w:t>
            </w:r>
            <w:r w:rsidR="007B1FE1">
              <w:rPr>
                <w:b/>
                <w:sz w:val="20"/>
              </w:rPr>
              <w:t>0</w:t>
            </w:r>
            <w:r w:rsidR="001C75DE" w:rsidRPr="00A62746">
              <w:rPr>
                <w:b/>
                <w:sz w:val="20"/>
              </w:rPr>
              <w:t>, 2018</w:t>
            </w:r>
            <w:r w:rsidR="006B5DE2" w:rsidRPr="00A62746">
              <w:rPr>
                <w:b/>
                <w:sz w:val="20"/>
              </w:rPr>
              <w:t xml:space="preserve"> at </w:t>
            </w:r>
            <w:r w:rsidR="0023006B" w:rsidRPr="00A62746">
              <w:rPr>
                <w:b/>
                <w:sz w:val="20"/>
              </w:rPr>
              <w:t>7</w:t>
            </w:r>
            <w:r w:rsidR="006B5DE2" w:rsidRPr="00A62746">
              <w:rPr>
                <w:b/>
                <w:sz w:val="20"/>
              </w:rPr>
              <w:t>:</w:t>
            </w:r>
            <w:r w:rsidR="0023006B" w:rsidRPr="00A62746">
              <w:rPr>
                <w:b/>
                <w:sz w:val="20"/>
              </w:rPr>
              <w:t>0</w:t>
            </w:r>
            <w:r w:rsidR="00BC665B" w:rsidRPr="00A62746">
              <w:rPr>
                <w:b/>
                <w:sz w:val="20"/>
              </w:rPr>
              <w:t>0</w:t>
            </w:r>
            <w:r w:rsidR="006B5DE2" w:rsidRPr="00A62746">
              <w:rPr>
                <w:b/>
                <w:sz w:val="20"/>
              </w:rPr>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Pr="0099122C" w:rsidRDefault="007B1FE1" w:rsidP="00967114">
            <w:pPr>
              <w:rPr>
                <w:sz w:val="20"/>
              </w:rPr>
            </w:pPr>
            <w:r>
              <w:rPr>
                <w:sz w:val="20"/>
              </w:rPr>
              <w:t>September 14</w:t>
            </w:r>
            <w:r w:rsidR="00F13489">
              <w:rPr>
                <w:sz w:val="20"/>
              </w:rPr>
              <w:t>, 2018</w:t>
            </w:r>
          </w:p>
        </w:tc>
      </w:tr>
      <w:tr w:rsidR="00B90476" w:rsidTr="00F13489">
        <w:trPr>
          <w:trHeight w:hRule="exact" w:val="144"/>
        </w:trPr>
        <w:tc>
          <w:tcPr>
            <w:tcW w:w="2808" w:type="dxa"/>
            <w:tcBorders>
              <w:left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r w:rsidR="00F13489" w:rsidTr="00B90476">
        <w:trPr>
          <w:trHeight w:hRule="exact" w:val="144"/>
        </w:trPr>
        <w:tc>
          <w:tcPr>
            <w:tcW w:w="2808" w:type="dxa"/>
            <w:tcBorders>
              <w:left w:val="single" w:sz="4" w:space="0" w:color="auto"/>
              <w:bottom w:val="single" w:sz="4" w:space="0" w:color="auto"/>
            </w:tcBorders>
          </w:tcPr>
          <w:p w:rsidR="00F13489" w:rsidRDefault="00F13489"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F13489" w:rsidRDefault="00F13489" w:rsidP="008F1AFE"/>
        </w:tc>
      </w:tr>
    </w:tbl>
    <w:p w:rsidR="00844006" w:rsidRDefault="00E443DB" w:rsidP="005D30BB">
      <w:pPr>
        <w:jc w:val="center"/>
        <w:rPr>
          <w:b/>
          <w:sz w:val="20"/>
          <w:u w:val="single"/>
        </w:rPr>
      </w:pPr>
      <w:r>
        <w:rPr>
          <w:b/>
          <w:sz w:val="20"/>
          <w:u w:val="single"/>
        </w:rPr>
        <w:t xml:space="preserve">AMENDED </w:t>
      </w:r>
      <w:r w:rsidR="00844006" w:rsidRPr="0099122C">
        <w:rPr>
          <w:b/>
          <w:sz w:val="20"/>
          <w:u w:val="single"/>
        </w:rPr>
        <w:t>A</w:t>
      </w:r>
      <w:r w:rsidR="005D5160" w:rsidRPr="0099122C">
        <w:rPr>
          <w:b/>
          <w:sz w:val="20"/>
          <w:u w:val="single"/>
        </w:rPr>
        <w:t>GENDA</w:t>
      </w:r>
      <w:r>
        <w:rPr>
          <w:b/>
          <w:sz w:val="20"/>
          <w:u w:val="single"/>
        </w:rPr>
        <w:t xml:space="preserve"> (9/17/18)</w:t>
      </w:r>
      <w:r w:rsidR="002E0812">
        <w:rPr>
          <w:b/>
          <w:sz w:val="20"/>
          <w:u w:val="single"/>
        </w:rPr>
        <w:t xml:space="preserve"> </w:t>
      </w:r>
      <w:r w:rsidR="00CB1C0F">
        <w:rPr>
          <w:b/>
          <w:sz w:val="20"/>
          <w:u w:val="single"/>
        </w:rPr>
        <w:t xml:space="preserve"> </w:t>
      </w:r>
      <w:r w:rsidR="00DE709C">
        <w:rPr>
          <w:b/>
          <w:sz w:val="20"/>
          <w:u w:val="single"/>
        </w:rPr>
        <w:t xml:space="preserve"> </w:t>
      </w:r>
    </w:p>
    <w:p w:rsidR="0099122C" w:rsidRPr="00846D69" w:rsidRDefault="0023006B" w:rsidP="0099122C">
      <w:pPr>
        <w:rPr>
          <w:sz w:val="20"/>
        </w:rPr>
      </w:pPr>
      <w:r>
        <w:rPr>
          <w:b/>
          <w:sz w:val="20"/>
        </w:rPr>
        <w:t>7</w:t>
      </w:r>
      <w:r w:rsidR="00824050" w:rsidRPr="00846D69">
        <w:rPr>
          <w:b/>
          <w:sz w:val="20"/>
        </w:rPr>
        <w:t>:</w:t>
      </w:r>
      <w:r>
        <w:rPr>
          <w:b/>
          <w:sz w:val="20"/>
        </w:rPr>
        <w:t>0</w:t>
      </w:r>
      <w:r w:rsidR="00BC665B">
        <w:rPr>
          <w:b/>
          <w:sz w:val="20"/>
        </w:rPr>
        <w:t>0</w:t>
      </w:r>
      <w:r w:rsidR="00824050" w:rsidRPr="00846D69">
        <w:rPr>
          <w:b/>
          <w:sz w:val="20"/>
        </w:rPr>
        <w:t xml:space="preserve"> p.m.</w:t>
      </w:r>
      <w:r w:rsidR="00824050" w:rsidRPr="00846D69">
        <w:rPr>
          <w:sz w:val="20"/>
        </w:rPr>
        <w:tab/>
        <w:t>Pledge of Allegiance</w:t>
      </w:r>
    </w:p>
    <w:p w:rsidR="00C668DF" w:rsidRDefault="0023006B" w:rsidP="00313A36">
      <w:pPr>
        <w:ind w:left="1440" w:hanging="1440"/>
        <w:rPr>
          <w:sz w:val="20"/>
        </w:rPr>
      </w:pPr>
      <w:r>
        <w:rPr>
          <w:b/>
          <w:sz w:val="20"/>
        </w:rPr>
        <w:t>7</w:t>
      </w:r>
      <w:r w:rsidR="0099122C" w:rsidRPr="00846D69">
        <w:rPr>
          <w:b/>
          <w:sz w:val="20"/>
        </w:rPr>
        <w:t>:</w:t>
      </w:r>
      <w:r>
        <w:rPr>
          <w:b/>
          <w:sz w:val="20"/>
        </w:rPr>
        <w:t>0</w:t>
      </w:r>
      <w:r w:rsidR="0099122C" w:rsidRPr="00846D69">
        <w:rPr>
          <w:b/>
          <w:sz w:val="20"/>
        </w:rPr>
        <w:t>5 p.m.</w:t>
      </w:r>
      <w:r w:rsidR="0099122C" w:rsidRPr="00846D69">
        <w:rPr>
          <w:sz w:val="20"/>
        </w:rPr>
        <w:tab/>
      </w:r>
      <w:r w:rsidR="00313A36" w:rsidRPr="00846D69">
        <w:rPr>
          <w:sz w:val="20"/>
        </w:rPr>
        <w:t>Dedham Citizens – Open Discussion</w:t>
      </w:r>
    </w:p>
    <w:p w:rsidR="001415F2" w:rsidRPr="001415F2" w:rsidRDefault="001415F2" w:rsidP="00313A36">
      <w:pPr>
        <w:ind w:left="1440" w:hanging="1440"/>
        <w:rPr>
          <w:sz w:val="20"/>
        </w:rPr>
      </w:pPr>
      <w:r>
        <w:rPr>
          <w:b/>
          <w:sz w:val="20"/>
        </w:rPr>
        <w:tab/>
      </w:r>
      <w:r w:rsidRPr="001415F2">
        <w:rPr>
          <w:sz w:val="20"/>
        </w:rPr>
        <w:t>Proclamation - Knights of Columbus Tootsie Roll Drive</w:t>
      </w:r>
    </w:p>
    <w:p w:rsidR="008031F1" w:rsidRDefault="008031F1" w:rsidP="00313A36">
      <w:pPr>
        <w:ind w:left="1440" w:hanging="1440"/>
        <w:rPr>
          <w:sz w:val="20"/>
        </w:rPr>
      </w:pPr>
      <w:r>
        <w:rPr>
          <w:b/>
          <w:sz w:val="20"/>
        </w:rPr>
        <w:tab/>
      </w:r>
      <w:r w:rsidR="001415F2">
        <w:rPr>
          <w:sz w:val="20"/>
        </w:rPr>
        <w:t>Candidate Statement</w:t>
      </w:r>
      <w:r w:rsidRPr="008031F1">
        <w:rPr>
          <w:sz w:val="20"/>
        </w:rPr>
        <w:t xml:space="preserve"> for Conservation Commission</w:t>
      </w:r>
    </w:p>
    <w:p w:rsidR="00E443DB" w:rsidRDefault="00E443DB" w:rsidP="00313A36">
      <w:pPr>
        <w:ind w:left="1440" w:hanging="1440"/>
        <w:rPr>
          <w:sz w:val="20"/>
        </w:rPr>
      </w:pPr>
      <w:r>
        <w:rPr>
          <w:sz w:val="20"/>
        </w:rPr>
        <w:tab/>
        <w:t xml:space="preserve">Discussion &amp; Vote Re: Approval of Dedham Public Art Project </w:t>
      </w:r>
    </w:p>
    <w:p w:rsidR="005B4C21" w:rsidRPr="008031F1" w:rsidRDefault="005B4C21" w:rsidP="00313A36">
      <w:pPr>
        <w:ind w:left="1440" w:hanging="1440"/>
        <w:rPr>
          <w:sz w:val="20"/>
        </w:rPr>
      </w:pPr>
      <w:r>
        <w:rPr>
          <w:sz w:val="20"/>
        </w:rPr>
        <w:tab/>
        <w:t>Discussion &amp; Vote w/ Collector Treasurer Re: Inter Fund Advance Borrowing</w:t>
      </w:r>
    </w:p>
    <w:p w:rsidR="00BC665B" w:rsidRPr="001415F2" w:rsidRDefault="0023006B" w:rsidP="00005463">
      <w:pPr>
        <w:ind w:left="1440" w:hanging="1440"/>
        <w:rPr>
          <w:sz w:val="20"/>
        </w:rPr>
      </w:pPr>
      <w:r>
        <w:rPr>
          <w:b/>
          <w:sz w:val="20"/>
        </w:rPr>
        <w:t>7</w:t>
      </w:r>
      <w:r w:rsidR="00B46D3D">
        <w:rPr>
          <w:b/>
          <w:sz w:val="20"/>
        </w:rPr>
        <w:t>:</w:t>
      </w:r>
      <w:r>
        <w:rPr>
          <w:b/>
          <w:sz w:val="20"/>
        </w:rPr>
        <w:t>1</w:t>
      </w:r>
      <w:r w:rsidR="00BC665B">
        <w:rPr>
          <w:b/>
          <w:sz w:val="20"/>
        </w:rPr>
        <w:t>0</w:t>
      </w:r>
      <w:r w:rsidR="00B46D3D">
        <w:rPr>
          <w:b/>
          <w:sz w:val="20"/>
        </w:rPr>
        <w:t xml:space="preserve"> p.m.</w:t>
      </w:r>
      <w:r w:rsidR="00790931">
        <w:rPr>
          <w:b/>
          <w:sz w:val="20"/>
        </w:rPr>
        <w:tab/>
      </w:r>
      <w:r w:rsidR="001415F2" w:rsidRPr="001415F2">
        <w:rPr>
          <w:sz w:val="20"/>
        </w:rPr>
        <w:t xml:space="preserve">Public Hearing w/ </w:t>
      </w:r>
      <w:r w:rsidR="00040728" w:rsidRPr="001415F2">
        <w:rPr>
          <w:sz w:val="20"/>
        </w:rPr>
        <w:t>Discussion &amp; Vote</w:t>
      </w:r>
      <w:r w:rsidR="001415F2" w:rsidRPr="001415F2">
        <w:rPr>
          <w:sz w:val="20"/>
        </w:rPr>
        <w:t xml:space="preserve"> Re: Request for All Alcohol Restaurant License from </w:t>
      </w:r>
      <w:proofErr w:type="spellStart"/>
      <w:r w:rsidR="001415F2" w:rsidRPr="001415F2">
        <w:rPr>
          <w:sz w:val="20"/>
        </w:rPr>
        <w:t>Joest</w:t>
      </w:r>
      <w:proofErr w:type="spellEnd"/>
      <w:r w:rsidR="001415F2" w:rsidRPr="001415F2">
        <w:rPr>
          <w:sz w:val="20"/>
        </w:rPr>
        <w:t xml:space="preserve"> LLC, d/b/a Ristorante Il Massimo of</w:t>
      </w:r>
      <w:r w:rsidR="00FF1E4E">
        <w:rPr>
          <w:sz w:val="20"/>
        </w:rPr>
        <w:t xml:space="preserve"> Legacy Place, 400 Legacy Place;</w:t>
      </w:r>
      <w:r w:rsidR="001415F2" w:rsidRPr="001415F2">
        <w:rPr>
          <w:sz w:val="20"/>
        </w:rPr>
        <w:t xml:space="preserve"> and Approval of Esther </w:t>
      </w:r>
      <w:proofErr w:type="spellStart"/>
      <w:r w:rsidR="001415F2" w:rsidRPr="001415F2">
        <w:rPr>
          <w:sz w:val="20"/>
        </w:rPr>
        <w:t>DeQuattro</w:t>
      </w:r>
      <w:proofErr w:type="spellEnd"/>
      <w:r w:rsidR="001415F2" w:rsidRPr="001415F2">
        <w:rPr>
          <w:sz w:val="20"/>
        </w:rPr>
        <w:t xml:space="preserve"> as Manager</w:t>
      </w:r>
    </w:p>
    <w:p w:rsidR="00040728" w:rsidRDefault="00962CFB" w:rsidP="003565CD">
      <w:pPr>
        <w:ind w:left="1440" w:hanging="1440"/>
        <w:rPr>
          <w:sz w:val="20"/>
        </w:rPr>
      </w:pPr>
      <w:r>
        <w:rPr>
          <w:b/>
          <w:sz w:val="20"/>
        </w:rPr>
        <w:t>7:</w:t>
      </w:r>
      <w:r w:rsidR="00040728">
        <w:rPr>
          <w:b/>
          <w:sz w:val="20"/>
        </w:rPr>
        <w:t>2</w:t>
      </w:r>
      <w:r w:rsidR="00F13489">
        <w:rPr>
          <w:b/>
          <w:sz w:val="20"/>
        </w:rPr>
        <w:t>0</w:t>
      </w:r>
      <w:r>
        <w:rPr>
          <w:b/>
          <w:sz w:val="20"/>
        </w:rPr>
        <w:t xml:space="preserve"> p.m.</w:t>
      </w:r>
      <w:r w:rsidR="004B2A96">
        <w:rPr>
          <w:b/>
          <w:sz w:val="20"/>
        </w:rPr>
        <w:tab/>
      </w:r>
      <w:r w:rsidR="00040728">
        <w:rPr>
          <w:sz w:val="20"/>
        </w:rPr>
        <w:t xml:space="preserve">Discussion &amp; Vote Re: </w:t>
      </w:r>
      <w:r w:rsidR="001415F2">
        <w:rPr>
          <w:sz w:val="20"/>
        </w:rPr>
        <w:t xml:space="preserve">Request for Change of Manager at USS Jacob Jones Post #2017, 84 Eastern Ave., Dedham from John </w:t>
      </w:r>
      <w:proofErr w:type="spellStart"/>
      <w:r w:rsidR="001415F2">
        <w:rPr>
          <w:sz w:val="20"/>
        </w:rPr>
        <w:t>Balis</w:t>
      </w:r>
      <w:proofErr w:type="spellEnd"/>
      <w:r w:rsidR="001415F2">
        <w:rPr>
          <w:sz w:val="20"/>
        </w:rPr>
        <w:t xml:space="preserve"> to Steven D. Armstrong</w:t>
      </w:r>
    </w:p>
    <w:p w:rsidR="00FF1E4E" w:rsidRDefault="00040728" w:rsidP="003565CD">
      <w:pPr>
        <w:ind w:left="1440" w:hanging="1440"/>
        <w:rPr>
          <w:rFonts w:cs="Arial"/>
          <w:sz w:val="20"/>
        </w:rPr>
      </w:pPr>
      <w:r w:rsidRPr="000B57A1">
        <w:rPr>
          <w:b/>
          <w:sz w:val="20"/>
        </w:rPr>
        <w:t>7:25 p.m.</w:t>
      </w:r>
      <w:r>
        <w:rPr>
          <w:sz w:val="20"/>
        </w:rPr>
        <w:tab/>
      </w:r>
      <w:r w:rsidR="00FF1E4E" w:rsidRPr="00FF1E4E">
        <w:rPr>
          <w:b/>
          <w:sz w:val="20"/>
        </w:rPr>
        <w:t xml:space="preserve">** </w:t>
      </w:r>
      <w:r w:rsidR="00FF1E4E">
        <w:rPr>
          <w:sz w:val="20"/>
        </w:rPr>
        <w:t>Continuation of Violation Hearing w/</w:t>
      </w:r>
      <w:r w:rsidR="00FF1E4E" w:rsidRPr="00F96273">
        <w:rPr>
          <w:rFonts w:cs="Arial"/>
          <w:sz w:val="20"/>
        </w:rPr>
        <w:t>GC Friday’s Boston, LLC d/b/a TGI Friday’s</w:t>
      </w:r>
      <w:r w:rsidR="00FF1E4E">
        <w:rPr>
          <w:rFonts w:cs="Arial"/>
          <w:sz w:val="20"/>
        </w:rPr>
        <w:t xml:space="preserve">, </w:t>
      </w:r>
      <w:r w:rsidR="00FF1E4E" w:rsidRPr="00F96273">
        <w:rPr>
          <w:rFonts w:cs="Arial"/>
          <w:sz w:val="20"/>
        </w:rPr>
        <w:t>750 Providence Hwy</w:t>
      </w:r>
      <w:r w:rsidR="00FF1E4E">
        <w:rPr>
          <w:rFonts w:cs="Arial"/>
          <w:sz w:val="20"/>
        </w:rPr>
        <w:t xml:space="preserve">; Incidents outlined in 3/9/18 Report (Failure to Maintain Approved Manager, Permitting any Disorder, Illegality of any kind to take place in/on licensed premises, Required server training, Licensed premises inspections &amp; cooperation </w:t>
      </w:r>
    </w:p>
    <w:p w:rsidR="00040728" w:rsidRDefault="00FF1E4E" w:rsidP="00FF1E4E">
      <w:pPr>
        <w:ind w:left="1440"/>
        <w:rPr>
          <w:rFonts w:cs="Arial"/>
          <w:sz w:val="20"/>
        </w:rPr>
      </w:pPr>
      <w:proofErr w:type="gramStart"/>
      <w:r>
        <w:rPr>
          <w:rFonts w:cs="Arial"/>
          <w:sz w:val="20"/>
        </w:rPr>
        <w:t>w/Police</w:t>
      </w:r>
      <w:proofErr w:type="gramEnd"/>
    </w:p>
    <w:p w:rsidR="00FF1E4E" w:rsidRDefault="00FF1E4E" w:rsidP="00FF1E4E">
      <w:pPr>
        <w:ind w:left="1440"/>
        <w:rPr>
          <w:rFonts w:cs="Arial"/>
          <w:sz w:val="20"/>
        </w:rPr>
      </w:pPr>
      <w:r w:rsidRPr="00FF1E4E">
        <w:rPr>
          <w:rFonts w:cs="Arial"/>
          <w:b/>
          <w:sz w:val="20"/>
        </w:rPr>
        <w:t xml:space="preserve">** </w:t>
      </w:r>
      <w:r>
        <w:rPr>
          <w:rFonts w:cs="Arial"/>
          <w:sz w:val="20"/>
        </w:rPr>
        <w:t xml:space="preserve">Discussion &amp; Vote – Re: Request from </w:t>
      </w:r>
      <w:r w:rsidRPr="00F96273">
        <w:rPr>
          <w:rFonts w:cs="Arial"/>
          <w:sz w:val="20"/>
        </w:rPr>
        <w:t>GC Friday’s Boston, LLC d/b/a TGI Friday’s</w:t>
      </w:r>
      <w:r>
        <w:rPr>
          <w:rFonts w:cs="Arial"/>
          <w:sz w:val="20"/>
        </w:rPr>
        <w:t xml:space="preserve">, </w:t>
      </w:r>
      <w:r w:rsidRPr="00F96273">
        <w:rPr>
          <w:rFonts w:cs="Arial"/>
          <w:sz w:val="20"/>
        </w:rPr>
        <w:t>750 Providence Hwy</w:t>
      </w:r>
      <w:r>
        <w:rPr>
          <w:rFonts w:cs="Arial"/>
          <w:sz w:val="20"/>
        </w:rPr>
        <w:t xml:space="preserve"> for a Change of Manager from David Rahall to Thomas Wright</w:t>
      </w:r>
    </w:p>
    <w:p w:rsidR="005B4C21" w:rsidRPr="005B4C21" w:rsidRDefault="00040728" w:rsidP="003565CD">
      <w:pPr>
        <w:ind w:left="1440" w:hanging="1440"/>
        <w:rPr>
          <w:sz w:val="20"/>
        </w:rPr>
      </w:pPr>
      <w:r w:rsidRPr="000B57A1">
        <w:rPr>
          <w:b/>
          <w:sz w:val="20"/>
        </w:rPr>
        <w:t>7:</w:t>
      </w:r>
      <w:r w:rsidR="00FF1E4E">
        <w:rPr>
          <w:b/>
          <w:sz w:val="20"/>
        </w:rPr>
        <w:t>45</w:t>
      </w:r>
      <w:r w:rsidRPr="000B57A1">
        <w:rPr>
          <w:b/>
          <w:sz w:val="20"/>
        </w:rPr>
        <w:t xml:space="preserve"> p.m.</w:t>
      </w:r>
      <w:r w:rsidR="00FF1E4E">
        <w:rPr>
          <w:b/>
          <w:sz w:val="20"/>
        </w:rPr>
        <w:tab/>
      </w:r>
      <w:r w:rsidR="001B28DD" w:rsidRPr="001B28DD">
        <w:rPr>
          <w:sz w:val="20"/>
        </w:rPr>
        <w:t>Town Hall/Senior Center and Public Safety Building</w:t>
      </w:r>
      <w:r w:rsidR="005B4C21" w:rsidRPr="005B4C21">
        <w:rPr>
          <w:sz w:val="20"/>
        </w:rPr>
        <w:t xml:space="preserve"> Update</w:t>
      </w:r>
      <w:r w:rsidR="001B28DD">
        <w:rPr>
          <w:sz w:val="20"/>
        </w:rPr>
        <w:t>s</w:t>
      </w:r>
    </w:p>
    <w:p w:rsidR="00040728" w:rsidRDefault="005B4C21" w:rsidP="003565CD">
      <w:pPr>
        <w:ind w:left="1440" w:hanging="1440"/>
        <w:rPr>
          <w:sz w:val="20"/>
        </w:rPr>
      </w:pPr>
      <w:r>
        <w:rPr>
          <w:b/>
          <w:sz w:val="20"/>
        </w:rPr>
        <w:t>7:50 p.m.</w:t>
      </w:r>
      <w:r>
        <w:rPr>
          <w:b/>
          <w:sz w:val="20"/>
        </w:rPr>
        <w:tab/>
      </w:r>
      <w:r w:rsidRPr="005B4C21">
        <w:rPr>
          <w:sz w:val="20"/>
        </w:rPr>
        <w:t>Vice Chairman’s Report</w:t>
      </w:r>
      <w:r w:rsidR="00040728" w:rsidRPr="005B4C21">
        <w:rPr>
          <w:sz w:val="20"/>
        </w:rPr>
        <w:tab/>
      </w:r>
    </w:p>
    <w:p w:rsidR="00967114" w:rsidRDefault="00967114" w:rsidP="00967114">
      <w:pPr>
        <w:ind w:left="1440" w:hanging="1440"/>
        <w:rPr>
          <w:b/>
          <w:sz w:val="20"/>
          <w:u w:val="single"/>
        </w:rPr>
      </w:pPr>
    </w:p>
    <w:p w:rsidR="00730F99" w:rsidRDefault="00197078" w:rsidP="00B31D69">
      <w:pPr>
        <w:rPr>
          <w:b/>
          <w:sz w:val="20"/>
          <w:u w:val="single"/>
        </w:rPr>
      </w:pPr>
      <w:r w:rsidRPr="00197078">
        <w:rPr>
          <w:b/>
          <w:sz w:val="20"/>
          <w:u w:val="single"/>
        </w:rPr>
        <w:t>Town Manager’s Report</w:t>
      </w:r>
    </w:p>
    <w:p w:rsidR="00A76154" w:rsidRDefault="004212C2" w:rsidP="007A1888">
      <w:pPr>
        <w:ind w:left="1440" w:hanging="1440"/>
        <w:rPr>
          <w:sz w:val="20"/>
        </w:rPr>
      </w:pPr>
      <w:r>
        <w:rPr>
          <w:b/>
          <w:sz w:val="20"/>
          <w:u w:val="single"/>
        </w:rPr>
        <w:t>Action by BOS:</w:t>
      </w:r>
      <w:r w:rsidR="007F7321">
        <w:rPr>
          <w:b/>
          <w:sz w:val="20"/>
        </w:rPr>
        <w:t xml:space="preserve">  </w:t>
      </w:r>
      <w:r w:rsidR="00197078">
        <w:rPr>
          <w:sz w:val="20"/>
        </w:rPr>
        <w:t>Minutes; Acceptance of Gifts</w:t>
      </w:r>
      <w:r w:rsidR="00B31D69">
        <w:rPr>
          <w:sz w:val="20"/>
        </w:rPr>
        <w:t>;</w:t>
      </w:r>
      <w:r w:rsidR="00155674">
        <w:rPr>
          <w:sz w:val="20"/>
        </w:rPr>
        <w:t xml:space="preserve"> Block</w:t>
      </w:r>
      <w:r w:rsidR="00B31D69">
        <w:rPr>
          <w:sz w:val="20"/>
        </w:rPr>
        <w:t xml:space="preserve"> </w:t>
      </w:r>
      <w:r w:rsidR="00197078">
        <w:rPr>
          <w:sz w:val="20"/>
        </w:rPr>
        <w:t>Parties</w:t>
      </w:r>
      <w:r w:rsidR="00FF1E4E">
        <w:rPr>
          <w:sz w:val="20"/>
        </w:rPr>
        <w:t xml:space="preserve"> (</w:t>
      </w:r>
      <w:proofErr w:type="spellStart"/>
      <w:r w:rsidR="00A76154">
        <w:rPr>
          <w:sz w:val="20"/>
        </w:rPr>
        <w:t>Sprillowfest</w:t>
      </w:r>
      <w:proofErr w:type="spellEnd"/>
      <w:r w:rsidR="00A76154">
        <w:rPr>
          <w:sz w:val="20"/>
        </w:rPr>
        <w:t>, 10/20 from 2 to 7 pm; Eleanor</w:t>
      </w:r>
    </w:p>
    <w:p w:rsidR="00A76154" w:rsidRDefault="00A76154" w:rsidP="007A1888">
      <w:pPr>
        <w:ind w:left="1440" w:hanging="1440"/>
        <w:rPr>
          <w:sz w:val="20"/>
        </w:rPr>
      </w:pPr>
      <w:r>
        <w:rPr>
          <w:sz w:val="20"/>
        </w:rPr>
        <w:t>St., 10/31 from 4 to 8 pm)</w:t>
      </w:r>
      <w:r w:rsidR="00040728">
        <w:rPr>
          <w:sz w:val="20"/>
        </w:rPr>
        <w:t>;</w:t>
      </w:r>
      <w:r w:rsidR="009646BF">
        <w:rPr>
          <w:sz w:val="20"/>
        </w:rPr>
        <w:t xml:space="preserve"> </w:t>
      </w:r>
      <w:proofErr w:type="spellStart"/>
      <w:r w:rsidR="004D09B6">
        <w:rPr>
          <w:sz w:val="20"/>
        </w:rPr>
        <w:t>Drainlayer</w:t>
      </w:r>
      <w:proofErr w:type="spellEnd"/>
      <w:r w:rsidR="005C0802">
        <w:rPr>
          <w:sz w:val="20"/>
        </w:rPr>
        <w:t xml:space="preserve"> </w:t>
      </w:r>
      <w:r w:rsidR="00197078">
        <w:rPr>
          <w:sz w:val="20"/>
        </w:rPr>
        <w:t>Licenses</w:t>
      </w:r>
      <w:r w:rsidR="00C95B3E">
        <w:rPr>
          <w:sz w:val="20"/>
        </w:rPr>
        <w:t>;</w:t>
      </w:r>
      <w:r w:rsidR="00197078">
        <w:rPr>
          <w:sz w:val="20"/>
        </w:rPr>
        <w:t xml:space="preserve"> </w:t>
      </w:r>
      <w:r w:rsidR="00C3740D">
        <w:rPr>
          <w:sz w:val="20"/>
        </w:rPr>
        <w:t>One</w:t>
      </w:r>
      <w:r w:rsidR="004D09B6">
        <w:rPr>
          <w:sz w:val="20"/>
        </w:rPr>
        <w:t xml:space="preserve"> </w:t>
      </w:r>
      <w:r w:rsidR="00834A1D">
        <w:rPr>
          <w:sz w:val="20"/>
        </w:rPr>
        <w:t xml:space="preserve">Day </w:t>
      </w:r>
      <w:r w:rsidR="004212C2">
        <w:rPr>
          <w:sz w:val="20"/>
        </w:rPr>
        <w:t>Liquor</w:t>
      </w:r>
      <w:r>
        <w:rPr>
          <w:sz w:val="20"/>
        </w:rPr>
        <w:t xml:space="preserve"> </w:t>
      </w:r>
      <w:r w:rsidR="00834A1D">
        <w:rPr>
          <w:sz w:val="20"/>
        </w:rPr>
        <w:t>License</w:t>
      </w:r>
      <w:r w:rsidR="00040728">
        <w:rPr>
          <w:sz w:val="20"/>
        </w:rPr>
        <w:t xml:space="preserve"> (</w:t>
      </w:r>
      <w:r>
        <w:rPr>
          <w:sz w:val="20"/>
        </w:rPr>
        <w:t>Legacy Place</w:t>
      </w:r>
      <w:r w:rsidR="00040728">
        <w:rPr>
          <w:sz w:val="20"/>
        </w:rPr>
        <w:t xml:space="preserve"> 9/</w:t>
      </w:r>
      <w:r>
        <w:rPr>
          <w:sz w:val="20"/>
        </w:rPr>
        <w:t>27</w:t>
      </w:r>
      <w:r w:rsidR="00040728">
        <w:rPr>
          <w:sz w:val="20"/>
        </w:rPr>
        <w:t xml:space="preserve">, </w:t>
      </w:r>
      <w:r>
        <w:rPr>
          <w:sz w:val="20"/>
        </w:rPr>
        <w:t>5</w:t>
      </w:r>
      <w:r w:rsidR="00040728">
        <w:rPr>
          <w:sz w:val="20"/>
        </w:rPr>
        <w:t>-</w:t>
      </w:r>
      <w:r>
        <w:rPr>
          <w:sz w:val="20"/>
        </w:rPr>
        <w:t>8 pm;</w:t>
      </w:r>
    </w:p>
    <w:p w:rsidR="00040728" w:rsidRDefault="00A76154" w:rsidP="007A1888">
      <w:pPr>
        <w:ind w:left="1440" w:hanging="1440"/>
        <w:rPr>
          <w:sz w:val="20"/>
        </w:rPr>
      </w:pPr>
      <w:r>
        <w:rPr>
          <w:sz w:val="20"/>
        </w:rPr>
        <w:t>Bartending &amp; Event Services for Robert Moore &amp; Rose Cheyette, 9/29, 6 to 10 pm</w:t>
      </w:r>
      <w:r w:rsidR="00040728">
        <w:rPr>
          <w:sz w:val="20"/>
        </w:rPr>
        <w:t>)</w:t>
      </w:r>
      <w:r w:rsidR="00254705">
        <w:rPr>
          <w:sz w:val="20"/>
        </w:rPr>
        <w:t>;</w:t>
      </w:r>
      <w:r w:rsidR="00040728">
        <w:rPr>
          <w:sz w:val="20"/>
        </w:rPr>
        <w:t xml:space="preserve"> Request for</w:t>
      </w:r>
    </w:p>
    <w:p w:rsidR="00A76154" w:rsidRDefault="00040728" w:rsidP="007A1888">
      <w:pPr>
        <w:ind w:left="1440" w:hanging="1440"/>
        <w:rPr>
          <w:sz w:val="20"/>
        </w:rPr>
      </w:pPr>
      <w:r>
        <w:rPr>
          <w:sz w:val="20"/>
        </w:rPr>
        <w:t>Outdoor Service from Dedham Moose Lodge (</w:t>
      </w:r>
      <w:r w:rsidR="00A76154">
        <w:rPr>
          <w:sz w:val="20"/>
        </w:rPr>
        <w:t>10</w:t>
      </w:r>
      <w:r>
        <w:rPr>
          <w:sz w:val="20"/>
        </w:rPr>
        <w:t>/</w:t>
      </w:r>
      <w:r w:rsidR="00A76154">
        <w:rPr>
          <w:sz w:val="20"/>
        </w:rPr>
        <w:t>6 from 2 to 7 pm and 10</w:t>
      </w:r>
      <w:r>
        <w:rPr>
          <w:sz w:val="20"/>
        </w:rPr>
        <w:t>/1</w:t>
      </w:r>
      <w:r w:rsidR="00A76154">
        <w:rPr>
          <w:sz w:val="20"/>
        </w:rPr>
        <w:t>3 from 2 to 8 pm</w:t>
      </w:r>
      <w:r>
        <w:rPr>
          <w:sz w:val="20"/>
        </w:rPr>
        <w:t>)</w:t>
      </w:r>
      <w:r w:rsidR="00A76154">
        <w:rPr>
          <w:sz w:val="20"/>
        </w:rPr>
        <w:t>; Request</w:t>
      </w:r>
    </w:p>
    <w:p w:rsidR="00A76154" w:rsidRDefault="00A76154" w:rsidP="007A1888">
      <w:pPr>
        <w:ind w:left="1440" w:hanging="1440"/>
        <w:rPr>
          <w:sz w:val="20"/>
        </w:rPr>
      </w:pPr>
      <w:proofErr w:type="gramStart"/>
      <w:r>
        <w:rPr>
          <w:sz w:val="20"/>
        </w:rPr>
        <w:t>for</w:t>
      </w:r>
      <w:proofErr w:type="gramEnd"/>
      <w:r>
        <w:rPr>
          <w:sz w:val="20"/>
        </w:rPr>
        <w:t xml:space="preserve"> Signs for St. Vincent DePaul People Helping People Walk; Constable Reappointments (Anthony Zollo</w:t>
      </w:r>
    </w:p>
    <w:p w:rsidR="00DD43F5" w:rsidRDefault="00A76154" w:rsidP="007A1888">
      <w:pPr>
        <w:ind w:left="1440" w:hanging="1440"/>
        <w:rPr>
          <w:sz w:val="20"/>
        </w:rPr>
      </w:pPr>
      <w:proofErr w:type="gramStart"/>
      <w:r>
        <w:rPr>
          <w:sz w:val="20"/>
        </w:rPr>
        <w:t>and</w:t>
      </w:r>
      <w:proofErr w:type="gramEnd"/>
      <w:r>
        <w:rPr>
          <w:sz w:val="20"/>
        </w:rPr>
        <w:t xml:space="preserve"> Stephen </w:t>
      </w:r>
      <w:proofErr w:type="spellStart"/>
      <w:r>
        <w:rPr>
          <w:sz w:val="20"/>
        </w:rPr>
        <w:t>Minkofsky</w:t>
      </w:r>
      <w:proofErr w:type="spellEnd"/>
      <w:r>
        <w:rPr>
          <w:sz w:val="20"/>
        </w:rPr>
        <w:t>)</w:t>
      </w:r>
      <w:r w:rsidR="00E443DB">
        <w:rPr>
          <w:sz w:val="20"/>
        </w:rPr>
        <w:t>; Request for Signs (Dedham Youth Lacrosse)</w:t>
      </w:r>
      <w:bookmarkStart w:id="0" w:name="_GoBack"/>
      <w:bookmarkEnd w:id="0"/>
      <w:r w:rsidR="00254705">
        <w:rPr>
          <w:sz w:val="20"/>
        </w:rPr>
        <w:t xml:space="preserve"> </w:t>
      </w:r>
      <w:r w:rsidR="005C0802">
        <w:rPr>
          <w:sz w:val="20"/>
        </w:rPr>
        <w:t xml:space="preserve"> </w:t>
      </w:r>
    </w:p>
    <w:p w:rsidR="008031F1" w:rsidRDefault="008031F1" w:rsidP="00040728">
      <w:pPr>
        <w:rPr>
          <w:b/>
          <w:sz w:val="20"/>
          <w:u w:val="single"/>
        </w:rPr>
      </w:pPr>
    </w:p>
    <w:p w:rsidR="00040728" w:rsidRDefault="00040728" w:rsidP="00040728">
      <w:pPr>
        <w:rPr>
          <w:sz w:val="20"/>
        </w:rPr>
      </w:pPr>
      <w:r w:rsidRPr="005001B9">
        <w:rPr>
          <w:b/>
          <w:sz w:val="20"/>
          <w:u w:val="single"/>
        </w:rPr>
        <w:t>E</w:t>
      </w:r>
      <w:r w:rsidR="000B57A1">
        <w:rPr>
          <w:b/>
          <w:sz w:val="20"/>
          <w:u w:val="single"/>
        </w:rPr>
        <w:t>xecutive</w:t>
      </w:r>
      <w:r w:rsidRPr="005001B9">
        <w:rPr>
          <w:b/>
          <w:sz w:val="20"/>
          <w:u w:val="single"/>
        </w:rPr>
        <w:t xml:space="preserve"> S</w:t>
      </w:r>
      <w:r w:rsidR="000B57A1">
        <w:rPr>
          <w:b/>
          <w:sz w:val="20"/>
          <w:u w:val="single"/>
        </w:rPr>
        <w:t>ession</w:t>
      </w:r>
      <w:r>
        <w:rPr>
          <w:b/>
          <w:sz w:val="20"/>
          <w:u w:val="single"/>
        </w:rPr>
        <w:t xml:space="preserve"> Pursuant to MGL c. 39, S.23B, Exemption 3 (litigation &amp; co</w:t>
      </w:r>
      <w:r w:rsidR="00A76154">
        <w:rPr>
          <w:b/>
          <w:sz w:val="20"/>
          <w:u w:val="single"/>
        </w:rPr>
        <w:t>llective bargaining</w:t>
      </w:r>
      <w:r>
        <w:rPr>
          <w:b/>
          <w:sz w:val="20"/>
          <w:u w:val="single"/>
        </w:rPr>
        <w:t>) and Exemption 6 (disposition of real property)</w:t>
      </w:r>
    </w:p>
    <w:p w:rsidR="008031F1" w:rsidRDefault="008031F1">
      <w:pPr>
        <w:rPr>
          <w:rFonts w:ascii="Eras Demi ITC" w:hAnsi="Eras Demi ITC"/>
          <w:sz w:val="20"/>
          <w:u w:val="single"/>
        </w:rPr>
      </w:pPr>
    </w:p>
    <w:p w:rsidR="003410D5" w:rsidRDefault="005D5160">
      <w:pPr>
        <w:rPr>
          <w:rFonts w:ascii="Eras Demi ITC" w:hAnsi="Eras Demi ITC"/>
        </w:rPr>
      </w:pPr>
      <w:r w:rsidRPr="0099122C">
        <w:rPr>
          <w:rFonts w:ascii="Eras Demi ITC" w:hAnsi="Eras Demi ITC"/>
          <w:sz w:val="20"/>
          <w:u w:val="single"/>
        </w:rPr>
        <w:t>Old/New Business</w:t>
      </w:r>
      <w:r w:rsidRPr="0099122C">
        <w:rPr>
          <w:rFonts w:ascii="Eras Demi ITC" w:hAnsi="Eras Demi ITC"/>
          <w:sz w:val="20"/>
        </w:rPr>
        <w:t>*</w:t>
      </w:r>
      <w:r w:rsidR="00F50CD5">
        <w:rPr>
          <w:rFonts w:ascii="Eras Demi ITC" w:hAnsi="Eras Demi ITC"/>
          <w:sz w:val="20"/>
        </w:rPr>
        <w:t xml:space="preserve"> </w:t>
      </w: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5E91"/>
    <w:multiLevelType w:val="hybridMultilevel"/>
    <w:tmpl w:val="5546E0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45616063"/>
    <w:multiLevelType w:val="hybridMultilevel"/>
    <w:tmpl w:val="FBB63662"/>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51E0"/>
    <w:rsid w:val="00005463"/>
    <w:rsid w:val="000116B7"/>
    <w:rsid w:val="000134CA"/>
    <w:rsid w:val="000262A5"/>
    <w:rsid w:val="00030FA6"/>
    <w:rsid w:val="00034BE1"/>
    <w:rsid w:val="00040728"/>
    <w:rsid w:val="00042D87"/>
    <w:rsid w:val="00081401"/>
    <w:rsid w:val="00097C51"/>
    <w:rsid w:val="000A08A9"/>
    <w:rsid w:val="000B57A1"/>
    <w:rsid w:val="000C1361"/>
    <w:rsid w:val="000D599E"/>
    <w:rsid w:val="000E36EB"/>
    <w:rsid w:val="000F2F3A"/>
    <w:rsid w:val="00101438"/>
    <w:rsid w:val="00115BEC"/>
    <w:rsid w:val="0011675D"/>
    <w:rsid w:val="00134F86"/>
    <w:rsid w:val="00141499"/>
    <w:rsid w:val="001415F2"/>
    <w:rsid w:val="001526D4"/>
    <w:rsid w:val="00155674"/>
    <w:rsid w:val="00160F1B"/>
    <w:rsid w:val="00162C7C"/>
    <w:rsid w:val="001676E6"/>
    <w:rsid w:val="00180812"/>
    <w:rsid w:val="00185111"/>
    <w:rsid w:val="00190F8F"/>
    <w:rsid w:val="00193E5A"/>
    <w:rsid w:val="00194D2B"/>
    <w:rsid w:val="001961FB"/>
    <w:rsid w:val="00197078"/>
    <w:rsid w:val="001978B1"/>
    <w:rsid w:val="001A58E7"/>
    <w:rsid w:val="001B28DD"/>
    <w:rsid w:val="001C75DE"/>
    <w:rsid w:val="001E703A"/>
    <w:rsid w:val="001F7572"/>
    <w:rsid w:val="001F75AA"/>
    <w:rsid w:val="0020552C"/>
    <w:rsid w:val="00226D48"/>
    <w:rsid w:val="0023006B"/>
    <w:rsid w:val="0023596C"/>
    <w:rsid w:val="00254705"/>
    <w:rsid w:val="002555EF"/>
    <w:rsid w:val="00257ADA"/>
    <w:rsid w:val="0026179B"/>
    <w:rsid w:val="0027147D"/>
    <w:rsid w:val="002A0C8E"/>
    <w:rsid w:val="002B050B"/>
    <w:rsid w:val="002B69E8"/>
    <w:rsid w:val="002B6EB4"/>
    <w:rsid w:val="002C6EB3"/>
    <w:rsid w:val="002D1371"/>
    <w:rsid w:val="002D5F9D"/>
    <w:rsid w:val="002D7B4F"/>
    <w:rsid w:val="002E0812"/>
    <w:rsid w:val="002E0DAB"/>
    <w:rsid w:val="002F276A"/>
    <w:rsid w:val="003113B3"/>
    <w:rsid w:val="00313A36"/>
    <w:rsid w:val="0031733C"/>
    <w:rsid w:val="003207C2"/>
    <w:rsid w:val="0032519F"/>
    <w:rsid w:val="003302F6"/>
    <w:rsid w:val="00331506"/>
    <w:rsid w:val="0033280C"/>
    <w:rsid w:val="003410D5"/>
    <w:rsid w:val="00350901"/>
    <w:rsid w:val="003565CD"/>
    <w:rsid w:val="003575EB"/>
    <w:rsid w:val="003600CA"/>
    <w:rsid w:val="00362B40"/>
    <w:rsid w:val="0038723A"/>
    <w:rsid w:val="003964EA"/>
    <w:rsid w:val="003B66BF"/>
    <w:rsid w:val="003B683B"/>
    <w:rsid w:val="003C2311"/>
    <w:rsid w:val="003C651D"/>
    <w:rsid w:val="003E1DDA"/>
    <w:rsid w:val="00402929"/>
    <w:rsid w:val="00403760"/>
    <w:rsid w:val="00410B1E"/>
    <w:rsid w:val="00411FAE"/>
    <w:rsid w:val="00412EFA"/>
    <w:rsid w:val="00420BDF"/>
    <w:rsid w:val="004212C2"/>
    <w:rsid w:val="00445B6E"/>
    <w:rsid w:val="00445E76"/>
    <w:rsid w:val="00457BFB"/>
    <w:rsid w:val="00471EFB"/>
    <w:rsid w:val="00483023"/>
    <w:rsid w:val="00494361"/>
    <w:rsid w:val="004B2A96"/>
    <w:rsid w:val="004B64D4"/>
    <w:rsid w:val="004C0657"/>
    <w:rsid w:val="004D09B6"/>
    <w:rsid w:val="004E5132"/>
    <w:rsid w:val="004E7E42"/>
    <w:rsid w:val="004F24DA"/>
    <w:rsid w:val="004F5007"/>
    <w:rsid w:val="005001B9"/>
    <w:rsid w:val="00506BC9"/>
    <w:rsid w:val="00522B56"/>
    <w:rsid w:val="00526EE6"/>
    <w:rsid w:val="005324FB"/>
    <w:rsid w:val="00536A2F"/>
    <w:rsid w:val="005405CB"/>
    <w:rsid w:val="00550250"/>
    <w:rsid w:val="00556677"/>
    <w:rsid w:val="005628E8"/>
    <w:rsid w:val="00563ABD"/>
    <w:rsid w:val="0057085F"/>
    <w:rsid w:val="005A4F9E"/>
    <w:rsid w:val="005B1C78"/>
    <w:rsid w:val="005B4C21"/>
    <w:rsid w:val="005B53C4"/>
    <w:rsid w:val="005C0802"/>
    <w:rsid w:val="005C5235"/>
    <w:rsid w:val="005C678C"/>
    <w:rsid w:val="005C6FC0"/>
    <w:rsid w:val="005D30BB"/>
    <w:rsid w:val="005D5160"/>
    <w:rsid w:val="005E058D"/>
    <w:rsid w:val="005E4A6F"/>
    <w:rsid w:val="005F2B59"/>
    <w:rsid w:val="005F5C2B"/>
    <w:rsid w:val="005F75E0"/>
    <w:rsid w:val="00600093"/>
    <w:rsid w:val="00603DCD"/>
    <w:rsid w:val="00606584"/>
    <w:rsid w:val="00623D09"/>
    <w:rsid w:val="006409F1"/>
    <w:rsid w:val="00641AB1"/>
    <w:rsid w:val="00643338"/>
    <w:rsid w:val="00651AA3"/>
    <w:rsid w:val="0065780D"/>
    <w:rsid w:val="00662CDC"/>
    <w:rsid w:val="00670CAD"/>
    <w:rsid w:val="00674450"/>
    <w:rsid w:val="00676924"/>
    <w:rsid w:val="006B5DE2"/>
    <w:rsid w:val="006D1FBD"/>
    <w:rsid w:val="006D212C"/>
    <w:rsid w:val="006D6369"/>
    <w:rsid w:val="006E098F"/>
    <w:rsid w:val="006E46CD"/>
    <w:rsid w:val="006F72AB"/>
    <w:rsid w:val="00702855"/>
    <w:rsid w:val="00710D16"/>
    <w:rsid w:val="00714EFA"/>
    <w:rsid w:val="00730F99"/>
    <w:rsid w:val="00733E32"/>
    <w:rsid w:val="007356EF"/>
    <w:rsid w:val="00742968"/>
    <w:rsid w:val="007472CB"/>
    <w:rsid w:val="00775B95"/>
    <w:rsid w:val="00777B57"/>
    <w:rsid w:val="00782396"/>
    <w:rsid w:val="007907EC"/>
    <w:rsid w:val="00790931"/>
    <w:rsid w:val="007A165B"/>
    <w:rsid w:val="007A1888"/>
    <w:rsid w:val="007B08DE"/>
    <w:rsid w:val="007B1FE1"/>
    <w:rsid w:val="007C08A6"/>
    <w:rsid w:val="007D2FEC"/>
    <w:rsid w:val="007D4AAB"/>
    <w:rsid w:val="007E3AA2"/>
    <w:rsid w:val="007F128A"/>
    <w:rsid w:val="007F37DF"/>
    <w:rsid w:val="007F4425"/>
    <w:rsid w:val="007F7321"/>
    <w:rsid w:val="008031F1"/>
    <w:rsid w:val="00817C76"/>
    <w:rsid w:val="00824050"/>
    <w:rsid w:val="008279A5"/>
    <w:rsid w:val="00827F67"/>
    <w:rsid w:val="00834A1D"/>
    <w:rsid w:val="00836CCA"/>
    <w:rsid w:val="00841A38"/>
    <w:rsid w:val="008431AF"/>
    <w:rsid w:val="00844006"/>
    <w:rsid w:val="00846D69"/>
    <w:rsid w:val="0085068A"/>
    <w:rsid w:val="0086071C"/>
    <w:rsid w:val="0086276C"/>
    <w:rsid w:val="008722A8"/>
    <w:rsid w:val="00873605"/>
    <w:rsid w:val="008736A1"/>
    <w:rsid w:val="008765FD"/>
    <w:rsid w:val="00891355"/>
    <w:rsid w:val="0089212F"/>
    <w:rsid w:val="008B0291"/>
    <w:rsid w:val="008C48A3"/>
    <w:rsid w:val="008E0165"/>
    <w:rsid w:val="008E1F27"/>
    <w:rsid w:val="008E365E"/>
    <w:rsid w:val="008F1AFE"/>
    <w:rsid w:val="00913F8A"/>
    <w:rsid w:val="00917166"/>
    <w:rsid w:val="00917F97"/>
    <w:rsid w:val="00927C62"/>
    <w:rsid w:val="00935453"/>
    <w:rsid w:val="00951BE6"/>
    <w:rsid w:val="00956007"/>
    <w:rsid w:val="00960F92"/>
    <w:rsid w:val="00962CFB"/>
    <w:rsid w:val="009646BF"/>
    <w:rsid w:val="00967114"/>
    <w:rsid w:val="00984579"/>
    <w:rsid w:val="0099122C"/>
    <w:rsid w:val="009A6217"/>
    <w:rsid w:val="009B1534"/>
    <w:rsid w:val="009B3E7D"/>
    <w:rsid w:val="009D6EAE"/>
    <w:rsid w:val="009E0371"/>
    <w:rsid w:val="009F2779"/>
    <w:rsid w:val="00A15F4B"/>
    <w:rsid w:val="00A320BB"/>
    <w:rsid w:val="00A62746"/>
    <w:rsid w:val="00A64A3E"/>
    <w:rsid w:val="00A679B1"/>
    <w:rsid w:val="00A73501"/>
    <w:rsid w:val="00A7550F"/>
    <w:rsid w:val="00A76154"/>
    <w:rsid w:val="00A86330"/>
    <w:rsid w:val="00A91227"/>
    <w:rsid w:val="00AA17BC"/>
    <w:rsid w:val="00AA491C"/>
    <w:rsid w:val="00AA702D"/>
    <w:rsid w:val="00AD0F52"/>
    <w:rsid w:val="00AE434D"/>
    <w:rsid w:val="00AF0B87"/>
    <w:rsid w:val="00AF2178"/>
    <w:rsid w:val="00B01C01"/>
    <w:rsid w:val="00B12B5F"/>
    <w:rsid w:val="00B21924"/>
    <w:rsid w:val="00B23C67"/>
    <w:rsid w:val="00B31D69"/>
    <w:rsid w:val="00B37AE4"/>
    <w:rsid w:val="00B40AF0"/>
    <w:rsid w:val="00B40C44"/>
    <w:rsid w:val="00B4527C"/>
    <w:rsid w:val="00B46D3D"/>
    <w:rsid w:val="00B4717A"/>
    <w:rsid w:val="00B54B34"/>
    <w:rsid w:val="00B555C6"/>
    <w:rsid w:val="00B615B4"/>
    <w:rsid w:val="00B635C0"/>
    <w:rsid w:val="00B766A3"/>
    <w:rsid w:val="00B84104"/>
    <w:rsid w:val="00B84369"/>
    <w:rsid w:val="00B90476"/>
    <w:rsid w:val="00BA0269"/>
    <w:rsid w:val="00BA2426"/>
    <w:rsid w:val="00BC0BAD"/>
    <w:rsid w:val="00BC665B"/>
    <w:rsid w:val="00BE2C8F"/>
    <w:rsid w:val="00BE4037"/>
    <w:rsid w:val="00C15372"/>
    <w:rsid w:val="00C3012C"/>
    <w:rsid w:val="00C3399B"/>
    <w:rsid w:val="00C3740D"/>
    <w:rsid w:val="00C51C33"/>
    <w:rsid w:val="00C668DF"/>
    <w:rsid w:val="00C86E3F"/>
    <w:rsid w:val="00C91E82"/>
    <w:rsid w:val="00C95B3E"/>
    <w:rsid w:val="00CA4A6A"/>
    <w:rsid w:val="00CB1C0F"/>
    <w:rsid w:val="00CB6132"/>
    <w:rsid w:val="00CC3B31"/>
    <w:rsid w:val="00CC5A57"/>
    <w:rsid w:val="00CF17D6"/>
    <w:rsid w:val="00D02E4F"/>
    <w:rsid w:val="00D15C3A"/>
    <w:rsid w:val="00D25567"/>
    <w:rsid w:val="00D327CE"/>
    <w:rsid w:val="00D6673D"/>
    <w:rsid w:val="00D75EB5"/>
    <w:rsid w:val="00D76C6E"/>
    <w:rsid w:val="00D87F2A"/>
    <w:rsid w:val="00D90F86"/>
    <w:rsid w:val="00DA05EC"/>
    <w:rsid w:val="00DB22F1"/>
    <w:rsid w:val="00DB3563"/>
    <w:rsid w:val="00DD0BA3"/>
    <w:rsid w:val="00DD27FF"/>
    <w:rsid w:val="00DD43F5"/>
    <w:rsid w:val="00DE7019"/>
    <w:rsid w:val="00DE709C"/>
    <w:rsid w:val="00DE7C6E"/>
    <w:rsid w:val="00DF3A39"/>
    <w:rsid w:val="00DF60A7"/>
    <w:rsid w:val="00E00FC3"/>
    <w:rsid w:val="00E010F6"/>
    <w:rsid w:val="00E20530"/>
    <w:rsid w:val="00E24894"/>
    <w:rsid w:val="00E337D2"/>
    <w:rsid w:val="00E443DB"/>
    <w:rsid w:val="00E51EAB"/>
    <w:rsid w:val="00E630CD"/>
    <w:rsid w:val="00E70055"/>
    <w:rsid w:val="00E72545"/>
    <w:rsid w:val="00E84A3C"/>
    <w:rsid w:val="00E84EB7"/>
    <w:rsid w:val="00EB5775"/>
    <w:rsid w:val="00EC1D31"/>
    <w:rsid w:val="00ED62D5"/>
    <w:rsid w:val="00EF18A6"/>
    <w:rsid w:val="00F0306F"/>
    <w:rsid w:val="00F13489"/>
    <w:rsid w:val="00F13AE0"/>
    <w:rsid w:val="00F15BCA"/>
    <w:rsid w:val="00F15BE3"/>
    <w:rsid w:val="00F16261"/>
    <w:rsid w:val="00F252BB"/>
    <w:rsid w:val="00F3600B"/>
    <w:rsid w:val="00F50CD5"/>
    <w:rsid w:val="00F51A54"/>
    <w:rsid w:val="00F568FE"/>
    <w:rsid w:val="00F74A10"/>
    <w:rsid w:val="00F761FB"/>
    <w:rsid w:val="00F77257"/>
    <w:rsid w:val="00F93D0E"/>
    <w:rsid w:val="00F94944"/>
    <w:rsid w:val="00F96273"/>
    <w:rsid w:val="00F96D4C"/>
    <w:rsid w:val="00FA3B85"/>
    <w:rsid w:val="00FB067E"/>
    <w:rsid w:val="00FC3344"/>
    <w:rsid w:val="00FF1E4E"/>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 w:type="paragraph" w:styleId="ListParagraph">
    <w:name w:val="List Paragraph"/>
    <w:basedOn w:val="Normal"/>
    <w:uiPriority w:val="34"/>
    <w:qFormat/>
    <w:rsid w:val="00790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 w:id="56623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421</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Nancy Baker</cp:lastModifiedBy>
  <cp:revision>2</cp:revision>
  <cp:lastPrinted>2018-06-08T14:27:00Z</cp:lastPrinted>
  <dcterms:created xsi:type="dcterms:W3CDTF">2018-09-17T16:30:00Z</dcterms:created>
  <dcterms:modified xsi:type="dcterms:W3CDTF">2018-09-17T16:30:00Z</dcterms:modified>
</cp:coreProperties>
</file>