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bookmarkStart w:id="0" w:name="_GoBack"/>
            <w:bookmarkEnd w:id="0"/>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0840291"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34EA1EC9" w:rsidR="008F1AFE" w:rsidRPr="007F29A7" w:rsidRDefault="00936A97" w:rsidP="008F1AFE">
            <w:pPr>
              <w:rPr>
                <w:rFonts w:ascii="Times New Roman" w:hAnsi="Times New Roman"/>
                <w:sz w:val="22"/>
                <w:szCs w:val="22"/>
              </w:rPr>
            </w:pPr>
            <w:r>
              <w:rPr>
                <w:rFonts w:ascii="Times New Roman" w:hAnsi="Times New Roman"/>
                <w:sz w:val="22"/>
                <w:szCs w:val="22"/>
              </w:rPr>
              <w:t>October 15</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DF8881F" w:rsidR="00030FA6" w:rsidRPr="007F29A7" w:rsidRDefault="00F65596" w:rsidP="004C09B6">
            <w:pPr>
              <w:rPr>
                <w:rFonts w:ascii="Times New Roman" w:hAnsi="Times New Roman"/>
                <w:sz w:val="22"/>
                <w:szCs w:val="22"/>
              </w:rPr>
            </w:pPr>
            <w:r>
              <w:rPr>
                <w:rFonts w:ascii="Times New Roman" w:hAnsi="Times New Roman"/>
                <w:sz w:val="22"/>
                <w:szCs w:val="22"/>
              </w:rPr>
              <w:t>October 11</w:t>
            </w:r>
            <w:r w:rsidR="00811774">
              <w:rPr>
                <w:rFonts w:ascii="Times New Roman" w:hAnsi="Times New Roman"/>
                <w:sz w:val="22"/>
                <w:szCs w:val="22"/>
              </w:rPr>
              <w:t>,</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189786D8"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1F3630">
        <w:rPr>
          <w:rFonts w:ascii="Times New Roman" w:hAnsi="Times New Roman"/>
          <w:szCs w:val="24"/>
        </w:rPr>
        <w:t xml:space="preserve">-- </w:t>
      </w:r>
      <w:r w:rsidR="00F40B3D">
        <w:rPr>
          <w:rFonts w:ascii="Times New Roman" w:hAnsi="Times New Roman"/>
          <w:szCs w:val="24"/>
        </w:rPr>
        <w:t>Ken Cimeno</w:t>
      </w:r>
      <w:r>
        <w:rPr>
          <w:rFonts w:ascii="Times New Roman" w:hAnsi="Times New Roman"/>
          <w:szCs w:val="24"/>
        </w:rPr>
        <w:t>;</w:t>
      </w:r>
    </w:p>
    <w:p w14:paraId="3042CEF2" w14:textId="2892ABC8"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CART </w:t>
      </w:r>
      <w:r w:rsidR="00F65596">
        <w:rPr>
          <w:rFonts w:ascii="Times New Roman" w:hAnsi="Times New Roman"/>
          <w:szCs w:val="24"/>
        </w:rPr>
        <w:t xml:space="preserve">testing - </w:t>
      </w:r>
      <w:r w:rsidRPr="004400FE">
        <w:rPr>
          <w:rFonts w:ascii="Times New Roman" w:hAnsi="Times New Roman"/>
          <w:szCs w:val="24"/>
        </w:rPr>
        <w:t>Grant</w:t>
      </w:r>
      <w:r>
        <w:rPr>
          <w:rFonts w:ascii="Times New Roman" w:hAnsi="Times New Roman"/>
          <w:szCs w:val="24"/>
        </w:rPr>
        <w:t xml:space="preserve"> </w:t>
      </w:r>
      <w:r w:rsidR="00911465">
        <w:rPr>
          <w:rFonts w:ascii="Times New Roman" w:hAnsi="Times New Roman"/>
          <w:szCs w:val="24"/>
        </w:rPr>
        <w:t>Tricia Whitehouse</w:t>
      </w:r>
      <w:r>
        <w:rPr>
          <w:rFonts w:ascii="Times New Roman" w:hAnsi="Times New Roman"/>
          <w:szCs w:val="24"/>
        </w:rPr>
        <w:t>;</w:t>
      </w:r>
    </w:p>
    <w:p w14:paraId="7BA173C6" w14:textId="3972408D" w:rsidR="00357510" w:rsidRDefault="00974639" w:rsidP="00F65596">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w:t>
      </w:r>
      <w:r>
        <w:rPr>
          <w:rFonts w:ascii="Times New Roman" w:hAnsi="Times New Roman"/>
          <w:szCs w:val="24"/>
        </w:rPr>
        <w:t xml:space="preserve"> FY 2019 Grant Process</w:t>
      </w:r>
      <w:r w:rsidR="00811774">
        <w:rPr>
          <w:rFonts w:ascii="Times New Roman" w:hAnsi="Times New Roman"/>
          <w:szCs w:val="24"/>
        </w:rPr>
        <w:t>/Riverdale Playground Gran</w:t>
      </w:r>
      <w:r w:rsidR="00F65596">
        <w:rPr>
          <w:rFonts w:ascii="Times New Roman" w:hAnsi="Times New Roman"/>
          <w:szCs w:val="24"/>
        </w:rPr>
        <w:t>t</w:t>
      </w:r>
      <w:r w:rsidRPr="00F65596">
        <w:rPr>
          <w:rFonts w:ascii="Times New Roman" w:hAnsi="Times New Roman"/>
          <w:szCs w:val="24"/>
        </w:rPr>
        <w:t xml:space="preserve"> – </w:t>
      </w:r>
      <w:r w:rsidR="00F65596">
        <w:rPr>
          <w:rFonts w:ascii="Times New Roman" w:hAnsi="Times New Roman"/>
          <w:szCs w:val="24"/>
        </w:rPr>
        <w:t xml:space="preserve">         </w:t>
      </w:r>
      <w:r w:rsidRPr="00F65596">
        <w:rPr>
          <w:rFonts w:ascii="Times New Roman" w:hAnsi="Times New Roman"/>
          <w:szCs w:val="24"/>
        </w:rPr>
        <w:t>John Tocci</w:t>
      </w:r>
      <w:r w:rsidR="00F40B3D" w:rsidRPr="00F65596">
        <w:rPr>
          <w:rFonts w:ascii="Times New Roman" w:hAnsi="Times New Roman"/>
          <w:szCs w:val="24"/>
        </w:rPr>
        <w:t>;</w:t>
      </w:r>
    </w:p>
    <w:p w14:paraId="6F233870" w14:textId="2D58AC03" w:rsidR="00F65596" w:rsidRPr="00F65596" w:rsidRDefault="00F65596" w:rsidP="00F65596">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Accounting – John Tocci</w:t>
      </w:r>
    </w:p>
    <w:p w14:paraId="0A40D93B" w14:textId="3BAB7706"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Library access issues – Ken Cimeno;</w:t>
      </w:r>
    </w:p>
    <w:p w14:paraId="3C01F420" w14:textId="12CC0F43" w:rsidR="00F65596" w:rsidRDefault="00F655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Member terms and positions.</w:t>
      </w:r>
    </w:p>
    <w:p w14:paraId="7F508693" w14:textId="1A17486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1A26"/>
    <w:rsid w:val="000A52B1"/>
    <w:rsid w:val="000A7BC1"/>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57510"/>
    <w:rsid w:val="00363A8A"/>
    <w:rsid w:val="003B3229"/>
    <w:rsid w:val="003B683B"/>
    <w:rsid w:val="003C08BA"/>
    <w:rsid w:val="003D3CE6"/>
    <w:rsid w:val="003F5AC8"/>
    <w:rsid w:val="00402CE3"/>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342AD"/>
    <w:rsid w:val="007552AF"/>
    <w:rsid w:val="00756EDF"/>
    <w:rsid w:val="007E4528"/>
    <w:rsid w:val="007F29A7"/>
    <w:rsid w:val="007F2CEF"/>
    <w:rsid w:val="00811774"/>
    <w:rsid w:val="00827F67"/>
    <w:rsid w:val="0083084A"/>
    <w:rsid w:val="00844006"/>
    <w:rsid w:val="0085068A"/>
    <w:rsid w:val="00885496"/>
    <w:rsid w:val="008F159D"/>
    <w:rsid w:val="008F1AFE"/>
    <w:rsid w:val="00911465"/>
    <w:rsid w:val="00936A97"/>
    <w:rsid w:val="00974639"/>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152</Words>
  <Characters>870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2017-05-04T14:38:00Z</cp:lastPrinted>
  <dcterms:created xsi:type="dcterms:W3CDTF">2018-10-12T13:05:00Z</dcterms:created>
  <dcterms:modified xsi:type="dcterms:W3CDTF">2018-10-12T13:05:00Z</dcterms:modified>
</cp:coreProperties>
</file>