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206821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0E373E" w:rsidP="008E7D3D">
            <w:r>
              <w:rPr>
                <w:b/>
              </w:rPr>
              <w:t>Lower Conference</w:t>
            </w:r>
            <w:r w:rsidR="00A17816" w:rsidRPr="004B115A">
              <w:rPr>
                <w:b/>
              </w:rPr>
              <w:t xml:space="preserve"> </w:t>
            </w:r>
            <w:r w:rsidR="004D2B96" w:rsidRPr="004B115A">
              <w:rPr>
                <w:b/>
              </w:rPr>
              <w:t>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E7D3D" w:rsidP="008F1AFE">
            <w:r>
              <w:t>T</w:t>
            </w:r>
            <w:r w:rsidR="000E373E">
              <w:t>ues</w:t>
            </w:r>
            <w:r w:rsidR="00803A6B">
              <w:t xml:space="preserve">day, </w:t>
            </w:r>
            <w:r w:rsidR="004E0C67">
              <w:t xml:space="preserve">October </w:t>
            </w:r>
            <w:r w:rsidR="000E373E">
              <w:t>30</w:t>
            </w:r>
            <w:r w:rsidR="004D2B96">
              <w:t xml:space="preserve">, </w:t>
            </w:r>
            <w:r w:rsidR="00C52E96">
              <w:t>2018 at 6:</w:t>
            </w:r>
            <w:r w:rsidR="004D2B96">
              <w:t>30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17816" w:rsidP="000E373E">
            <w:r>
              <w:t xml:space="preserve">October </w:t>
            </w:r>
            <w:r w:rsidR="004B115A">
              <w:t>2</w:t>
            </w:r>
            <w:r w:rsidR="000E373E">
              <w:t>6</w:t>
            </w:r>
            <w:r w:rsidR="00C52E96">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AE79A3" w:rsidRDefault="00AE79A3" w:rsidP="002A3347">
      <w:pPr>
        <w:jc w:val="center"/>
        <w:rPr>
          <w:rFonts w:ascii="Cambria" w:hAnsi="Cambria"/>
          <w:b/>
          <w:szCs w:val="24"/>
          <w:u w:val="single"/>
        </w:rPr>
      </w:pPr>
    </w:p>
    <w:p w:rsidR="004E0C67" w:rsidRDefault="000E373E" w:rsidP="002A3347">
      <w:pPr>
        <w:jc w:val="center"/>
        <w:rPr>
          <w:rFonts w:ascii="Cambria" w:hAnsi="Cambria"/>
          <w:szCs w:val="24"/>
        </w:rPr>
      </w:pPr>
      <w:r>
        <w:rPr>
          <w:rFonts w:ascii="Cambria" w:hAnsi="Cambria"/>
          <w:szCs w:val="24"/>
        </w:rPr>
        <w:t>Final Public Discussion for Warrant Articles</w:t>
      </w:r>
    </w:p>
    <w:p w:rsidR="004E0C67" w:rsidRDefault="004E0C67" w:rsidP="002A3347">
      <w:pPr>
        <w:jc w:val="center"/>
        <w:rPr>
          <w:rFonts w:ascii="Cambria" w:hAnsi="Cambria"/>
          <w:szCs w:val="24"/>
        </w:rPr>
      </w:pPr>
    </w:p>
    <w:p w:rsidR="000E373E" w:rsidRDefault="000E373E" w:rsidP="002A3347">
      <w:pPr>
        <w:jc w:val="center"/>
        <w:rPr>
          <w:rFonts w:ascii="Cambria" w:hAnsi="Cambria"/>
          <w:szCs w:val="24"/>
        </w:rPr>
      </w:pPr>
      <w:r>
        <w:rPr>
          <w:rFonts w:ascii="Cambria" w:hAnsi="Cambria"/>
          <w:szCs w:val="24"/>
        </w:rPr>
        <w:t>Vote to Close Public Hearings for 2018 Fall Annual Town Meeting Articles</w:t>
      </w:r>
      <w:bookmarkStart w:id="0" w:name="_GoBack"/>
      <w:bookmarkEnd w:id="0"/>
    </w:p>
    <w:p w:rsidR="000E373E" w:rsidRDefault="000E373E" w:rsidP="002A3347">
      <w:pPr>
        <w:jc w:val="center"/>
        <w:rPr>
          <w:rFonts w:ascii="Cambria" w:hAnsi="Cambria"/>
          <w:szCs w:val="24"/>
        </w:rPr>
      </w:pPr>
    </w:p>
    <w:p w:rsidR="00D25306" w:rsidRDefault="000E373E" w:rsidP="002A3347">
      <w:pPr>
        <w:jc w:val="center"/>
        <w:rPr>
          <w:rFonts w:ascii="Cambria" w:hAnsi="Cambria"/>
          <w:szCs w:val="24"/>
        </w:rPr>
      </w:pPr>
      <w:r>
        <w:rPr>
          <w:rFonts w:ascii="Cambria" w:hAnsi="Cambria"/>
          <w:szCs w:val="24"/>
        </w:rPr>
        <w:t xml:space="preserve">Deliberate &amp; Vote on Warrant Articles for </w:t>
      </w:r>
      <w:r w:rsidR="004E0C67">
        <w:rPr>
          <w:rFonts w:ascii="Cambria" w:hAnsi="Cambria"/>
          <w:szCs w:val="24"/>
        </w:rPr>
        <w:t>2018 Fall Annual Town Meeting</w:t>
      </w:r>
    </w:p>
    <w:p w:rsidR="004E0C67" w:rsidRDefault="004E0C67" w:rsidP="002A3347">
      <w:pPr>
        <w:jc w:val="center"/>
        <w:rPr>
          <w:rFonts w:ascii="Cambria" w:hAnsi="Cambria"/>
          <w:szCs w:val="24"/>
        </w:rPr>
      </w:pP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2018-10-26T18:10:00Z</dcterms:created>
  <dcterms:modified xsi:type="dcterms:W3CDTF">2018-10-26T18:10:00Z</dcterms:modified>
</cp:coreProperties>
</file>